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8233B" w:rsidRPr="00355D2C" w14:paraId="1CA4F2F5" w14:textId="77777777">
      <w:pPr>
        <w:rPr>
          <w:sz w:val="32"/>
          <w:szCs w:val="32"/>
        </w:rPr>
      </w:pPr>
    </w:p>
    <w:p w:rsidR="00B14952" w:rsidP="00DD1DBA" w14:paraId="7F096A35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  <w:r w:rsidRPr="00B14952">
        <w:rPr>
          <w:rFonts w:ascii="Arial" w:hAnsi="Arial" w:cs="Arial"/>
          <w:b/>
          <w:bCs/>
          <w:color w:val="002060"/>
          <w:sz w:val="36"/>
          <w:szCs w:val="36"/>
        </w:rPr>
        <w:t>Repeat Sample Request Form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B14952">
        <w:rPr>
          <w:rFonts w:ascii="Arial" w:hAnsi="Arial" w:cs="Arial"/>
          <w:b/>
          <w:bCs/>
          <w:sz w:val="20"/>
          <w:szCs w:val="20"/>
        </w:rPr>
        <w:t xml:space="preserve">(complete this form and email to </w:t>
      </w:r>
      <w:hyperlink r:id="rId4" w:history="1">
        <w:r w:rsidRPr="00D20AAF">
          <w:rPr>
            <w:rStyle w:val="Hyperlink"/>
            <w:rFonts w:ascii="Arial" w:hAnsi="Arial" w:cs="Arial"/>
            <w:b/>
            <w:bCs/>
            <w:color w:val="0000FF"/>
            <w:sz w:val="20"/>
            <w:szCs w:val="20"/>
            <w:u w:val="none"/>
          </w:rPr>
          <w:t>info@genqa.org</w:t>
        </w:r>
      </w:hyperlink>
      <w:r w:rsidRPr="00B14952">
        <w:rPr>
          <w:rFonts w:ascii="Arial" w:hAnsi="Arial" w:cs="Arial"/>
          <w:b/>
          <w:bCs/>
          <w:sz w:val="20"/>
          <w:szCs w:val="20"/>
        </w:rPr>
        <w:t>)</w:t>
      </w:r>
    </w:p>
    <w:p w:rsidR="00B14952" w:rsidP="00DD1DBA" w14:paraId="273C5EDA" w14:textId="77777777">
      <w:pPr>
        <w:ind w:left="18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</wp:posOffset>
                </wp:positionV>
                <wp:extent cx="1257300" cy="533400"/>
                <wp:effectExtent l="12700" t="8890" r="6350" b="10160"/>
                <wp:wrapNone/>
                <wp:docPr id="1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507" w:rsidP="00AC0507" w14:textId="7777777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Gxxxxx</w:t>
                            </w:r>
                          </w:p>
                          <w:p w:rsidR="00AC0507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99pt;height:42pt;margin-top:10.8pt;margin-left:9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>
                <v:textbox>
                  <w:txbxContent>
                    <w:p w:rsidR="00AC0507" w:rsidP="00AC0507" w14:paraId="59565F36" w14:textId="77777777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Gxxxxx</w:t>
                      </w:r>
                    </w:p>
                    <w:p w:rsidR="00AC0507" w14:paraId="618F7714" w14:textId="7777777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137160</wp:posOffset>
                </wp:positionV>
                <wp:extent cx="2590165" cy="533400"/>
                <wp:effectExtent l="13335" t="8890" r="6350" b="10160"/>
                <wp:wrapNone/>
                <wp:docPr id="1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507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width:203.95pt;height:42pt;margin-top:10.8pt;margin-left:318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>
                <v:textbox>
                  <w:txbxContent>
                    <w:p w:rsidR="00AC0507" w14:paraId="185CD7EA" w14:textId="77777777"/>
                  </w:txbxContent>
                </v:textbox>
              </v:rect>
            </w:pict>
          </mc:Fallback>
        </mc:AlternateContent>
      </w:r>
    </w:p>
    <w:p w:rsidR="00B14952" w:rsidRPr="009E104D" w:rsidP="00DD1DBA" w14:paraId="520FA4BD" w14:textId="77777777">
      <w:pPr>
        <w:tabs>
          <w:tab w:val="left" w:pos="720"/>
          <w:tab w:val="left" w:pos="1440"/>
          <w:tab w:val="left" w:pos="2160"/>
          <w:tab w:val="left" w:pos="4320"/>
        </w:tabs>
        <w:ind w:left="1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 xml:space="preserve">GenQA 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  <w:t xml:space="preserve">Laboratory </w:t>
      </w:r>
    </w:p>
    <w:p w:rsidR="00B14952" w:rsidRPr="009E104D" w:rsidP="00DD1DBA" w14:paraId="3D2FD4CE" w14:textId="77777777">
      <w:pPr>
        <w:tabs>
          <w:tab w:val="left" w:pos="720"/>
          <w:tab w:val="left" w:pos="1440"/>
          <w:tab w:val="left" w:pos="2160"/>
          <w:tab w:val="left" w:pos="4320"/>
        </w:tabs>
        <w:ind w:left="1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>Participant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  <w:t>Name: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</w:p>
    <w:p w:rsidR="00B14952" w:rsidP="00DD1DBA" w14:paraId="6F03BD1F" w14:textId="09CB3C75">
      <w:pPr>
        <w:tabs>
          <w:tab w:val="left" w:pos="720"/>
          <w:tab w:val="left" w:pos="1440"/>
          <w:tab w:val="left" w:pos="2160"/>
          <w:tab w:val="left" w:pos="5925"/>
        </w:tabs>
        <w:ind w:left="1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2060"/>
          <w:sz w:val="28"/>
          <w:szCs w:val="28"/>
        </w:rPr>
        <w:t>Number</w:t>
      </w:r>
      <w:r>
        <w:rPr>
          <w:rFonts w:ascii="Arial" w:hAnsi="Arial" w:cs="Arial"/>
          <w:b/>
          <w:sz w:val="28"/>
          <w:szCs w:val="28"/>
        </w:rPr>
        <w:t xml:space="preserve">:                             </w:t>
      </w:r>
    </w:p>
    <w:p w:rsidR="00B14952" w:rsidP="00DD1DBA" w14:paraId="7D7B49BD" w14:textId="77777777">
      <w:pPr>
        <w:ind w:left="180"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64135</wp:posOffset>
                </wp:positionV>
                <wp:extent cx="1257300" cy="533400"/>
                <wp:effectExtent l="12700" t="9525" r="6350" b="9525"/>
                <wp:wrapNone/>
                <wp:docPr id="1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507" w:rsidP="00AC0507" w14:textId="77777777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width:99pt;height:42pt;margin-top:5.05pt;margin-left:9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>
                <v:textbox>
                  <w:txbxContent>
                    <w:p w:rsidR="00AC0507" w:rsidP="00AC0507" w14:paraId="276AE722" w14:textId="77777777">
                      <w:pPr>
                        <w:spacing w:before="1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64135</wp:posOffset>
                </wp:positionV>
                <wp:extent cx="2590165" cy="533400"/>
                <wp:effectExtent l="13335" t="9525" r="6350" b="9525"/>
                <wp:wrapNone/>
                <wp:docPr id="1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507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width:203.95pt;height:42pt;margin-top:5.05pt;margin-left:318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>
                <v:textbox>
                  <w:txbxContent>
                    <w:p w:rsidR="00AC0507" w14:paraId="5213BD14" w14:textId="77777777"/>
                  </w:txbxContent>
                </v:textbox>
              </v:rect>
            </w:pict>
          </mc:Fallback>
        </mc:AlternateContent>
      </w:r>
    </w:p>
    <w:p w:rsidR="00B14952" w:rsidRPr="00D20AAF" w:rsidP="00DD1DBA" w14:paraId="7DC8E50C" w14:textId="77777777">
      <w:pPr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B14952" w:rsidRPr="009E104D" w:rsidP="00DD1DBA" w14:paraId="1F07F446" w14:textId="77777777">
      <w:pPr>
        <w:tabs>
          <w:tab w:val="left" w:pos="4140"/>
        </w:tabs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>EQA Code:</w:t>
      </w:r>
      <w:r w:rsidRPr="009E104D">
        <w:rPr>
          <w:rFonts w:ascii="Arial" w:hAnsi="Arial" w:cs="Arial"/>
          <w:b/>
          <w:color w:val="002060"/>
          <w:sz w:val="22"/>
          <w:szCs w:val="22"/>
        </w:rPr>
        <w:tab/>
      </w:r>
      <w:r w:rsidRPr="009E104D">
        <w:rPr>
          <w:rFonts w:ascii="Arial" w:hAnsi="Arial" w:cs="Arial"/>
          <w:b/>
          <w:color w:val="002060"/>
          <w:sz w:val="22"/>
          <w:szCs w:val="22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>EQA Name:</w:t>
      </w:r>
    </w:p>
    <w:p w:rsidR="00D20AAF" w:rsidRPr="009E104D" w:rsidP="00DD1DBA" w14:paraId="0F32DF19" w14:textId="77777777">
      <w:pPr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14952" w:rsidRPr="00DC3DE7" w:rsidP="00DD1DBA" w14:paraId="2DA5885E" w14:textId="77777777">
      <w:pPr>
        <w:ind w:left="180"/>
        <w:jc w:val="both"/>
        <w:rPr>
          <w:rFonts w:ascii="Arial" w:hAnsi="Arial" w:cs="Arial"/>
          <w:sz w:val="16"/>
          <w:szCs w:val="16"/>
        </w:rPr>
      </w:pPr>
    </w:p>
    <w:p w:rsidR="00B14952" w:rsidRPr="009E104D" w:rsidP="00DD1DBA" w14:paraId="426D4029" w14:textId="1289431A">
      <w:pPr>
        <w:tabs>
          <w:tab w:val="left" w:pos="4860"/>
          <w:tab w:val="left" w:pos="8640"/>
        </w:tabs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5715</wp:posOffset>
                </wp:positionV>
                <wp:extent cx="140970" cy="130810"/>
                <wp:effectExtent l="12700" t="7620" r="8255" b="13970"/>
                <wp:wrapNone/>
                <wp:docPr id="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width:11.1pt;height:10.3pt;margin-top:0.45pt;margin-left:31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</w:pict>
          </mc:Fallback>
        </mc:AlternateContent>
      </w:r>
      <w:r w:rsidR="00C251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12700</wp:posOffset>
                </wp:positionV>
                <wp:extent cx="140970" cy="130810"/>
                <wp:effectExtent l="12700" t="7620" r="8255" b="13970"/>
                <wp:wrapNone/>
                <wp:docPr id="1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width:11.1pt;height:10.3pt;margin-top:1pt;margin-left:7in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/>
            </w:pict>
          </mc:Fallback>
        </mc:AlternateContent>
      </w:r>
      <w:r w:rsidR="00C251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5715</wp:posOffset>
                </wp:positionV>
                <wp:extent cx="140970" cy="130810"/>
                <wp:effectExtent l="12700" t="10160" r="8255" b="11430"/>
                <wp:wrapNone/>
                <wp:docPr id="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width:11.1pt;height:10.3pt;margin-top:0.45pt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</w:pict>
          </mc:Fallback>
        </mc:AlternateContent>
      </w:r>
      <w:r w:rsidR="00C251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140970" cy="130810"/>
                <wp:effectExtent l="12700" t="7620" r="8255" b="1397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width:11.1pt;height:10.3pt;margin-top:1pt;margin-left:3in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  <w:r w:rsidR="00C251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140970" cy="130810"/>
                <wp:effectExtent l="12700" t="7620" r="8255" b="13970"/>
                <wp:wrapNone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width:11.1pt;height:10.3pt;margin-top:1pt;margin-left:16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  <w:r w:rsidRPr="009E104D" w:rsidR="00C251BE">
        <w:rPr>
          <w:rFonts w:ascii="Arial" w:hAnsi="Arial" w:cs="Arial"/>
          <w:b/>
          <w:color w:val="002060"/>
        </w:rPr>
        <w:t xml:space="preserve">Sample Type     </w:t>
      </w:r>
      <w:r w:rsidRPr="009E104D" w:rsidR="00C251BE">
        <w:rPr>
          <w:rFonts w:ascii="Arial" w:hAnsi="Arial" w:cs="Arial"/>
          <w:bCs/>
          <w:color w:val="002060"/>
          <w:sz w:val="22"/>
          <w:szCs w:val="22"/>
        </w:rPr>
        <w:t xml:space="preserve">Blood spot           </w:t>
      </w:r>
      <w:r w:rsidR="00C251BE">
        <w:rPr>
          <w:rFonts w:ascii="Arial" w:hAnsi="Arial" w:cs="Arial"/>
          <w:bCs/>
          <w:color w:val="002060"/>
          <w:sz w:val="22"/>
          <w:szCs w:val="22"/>
        </w:rPr>
        <w:t>Cells</w:t>
      </w:r>
      <w:r w:rsidRPr="009E104D" w:rsidR="00C251BE">
        <w:rPr>
          <w:rFonts w:ascii="Arial" w:hAnsi="Arial" w:cs="Arial"/>
          <w:bCs/>
          <w:color w:val="002060"/>
          <w:sz w:val="22"/>
          <w:szCs w:val="22"/>
        </w:rPr>
        <w:t xml:space="preserve">         </w:t>
      </w:r>
      <w:r w:rsidRPr="009E104D" w:rsidR="00C251BE">
        <w:rPr>
          <w:rFonts w:ascii="Arial" w:hAnsi="Arial" w:cs="Arial"/>
          <w:bCs/>
          <w:color w:val="002060"/>
          <w:sz w:val="22"/>
          <w:szCs w:val="22"/>
        </w:rPr>
        <w:tab/>
      </w:r>
      <w:r w:rsidR="00C251BE">
        <w:rPr>
          <w:rFonts w:ascii="Arial" w:hAnsi="Arial" w:cs="Arial"/>
          <w:bCs/>
          <w:color w:val="002060"/>
          <w:sz w:val="22"/>
          <w:szCs w:val="22"/>
        </w:rPr>
        <w:t xml:space="preserve">DNA                   </w:t>
      </w:r>
      <w:r w:rsidRPr="009E104D" w:rsidR="00C251BE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="00C251BE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9E104D" w:rsidR="00C251BE">
        <w:rPr>
          <w:rFonts w:ascii="Arial" w:hAnsi="Arial" w:cs="Arial"/>
          <w:bCs/>
          <w:color w:val="002060"/>
          <w:sz w:val="22"/>
          <w:szCs w:val="22"/>
        </w:rPr>
        <w:t xml:space="preserve"> FFPE rolled             FFPE slides</w:t>
      </w:r>
      <w:r w:rsidRPr="009E104D" w:rsidR="00C251BE">
        <w:rPr>
          <w:rFonts w:ascii="Arial" w:hAnsi="Arial" w:cs="Arial"/>
          <w:b/>
          <w:color w:val="002060"/>
          <w:sz w:val="22"/>
          <w:szCs w:val="22"/>
        </w:rPr>
        <w:t xml:space="preserve">  </w:t>
      </w:r>
    </w:p>
    <w:p w:rsidR="00B14952" w:rsidP="00DD1DBA" w14:paraId="74433FB4" w14:textId="4FD97E64">
      <w:pPr>
        <w:tabs>
          <w:tab w:val="left" w:pos="1980"/>
          <w:tab w:val="left" w:pos="4860"/>
          <w:tab w:val="left" w:pos="8640"/>
        </w:tabs>
        <w:spacing w:before="60"/>
        <w:ind w:left="180"/>
        <w:jc w:val="both"/>
        <w:rPr>
          <w:rFonts w:ascii="Arial" w:hAnsi="Arial" w:cs="Arial"/>
          <w:bCs/>
          <w:color w:val="00206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57785</wp:posOffset>
                </wp:positionV>
                <wp:extent cx="140970" cy="130810"/>
                <wp:effectExtent l="0" t="0" r="11430" b="21590"/>
                <wp:wrapNone/>
                <wp:docPr id="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F1" w:rsidP="003844F1" w14:textId="58C6AEA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width:11.1pt;height:10.3pt;margin-top:4.55pt;margin-left:31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>
                <v:textbox>
                  <w:txbxContent>
                    <w:p w:rsidR="003844F1" w:rsidP="003844F1" w14:paraId="285B4B6A" w14:textId="58C6AEA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251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36195</wp:posOffset>
                </wp:positionV>
                <wp:extent cx="140970" cy="130810"/>
                <wp:effectExtent l="12700" t="6350" r="8255" b="5715"/>
                <wp:wrapNone/>
                <wp:docPr id="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width:11.1pt;height:10.3pt;margin-top:2.85pt;margin-left:7in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/>
            </w:pict>
          </mc:Fallback>
        </mc:AlternateContent>
      </w:r>
      <w:r w:rsidR="00C251B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140970" cy="130810"/>
                <wp:effectExtent l="12700" t="12065" r="8255" b="9525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width:11.1pt;height:10.3pt;margin-top:3.3pt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/>
            </w:pict>
          </mc:Fallback>
        </mc:AlternateContent>
      </w:r>
      <w:r w:rsidR="00C251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41910</wp:posOffset>
                </wp:positionV>
                <wp:extent cx="140970" cy="130810"/>
                <wp:effectExtent l="12700" t="12065" r="8255" b="9525"/>
                <wp:wrapNone/>
                <wp:docPr id="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7" style="width:11.1pt;height:10.3pt;margin-top:3.3pt;margin-left:3in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/>
            </w:pict>
          </mc:Fallback>
        </mc:AlternateContent>
      </w:r>
      <w:r w:rsidRPr="009E104D" w:rsidR="00C251BE">
        <w:rPr>
          <w:rFonts w:ascii="Arial" w:hAnsi="Arial" w:cs="Arial"/>
          <w:b/>
          <w:color w:val="002060"/>
        </w:rPr>
        <w:t>Requested:</w:t>
      </w:r>
      <w:r w:rsidRPr="009E104D" w:rsidR="00C251BE">
        <w:rPr>
          <w:rFonts w:ascii="Arial" w:hAnsi="Arial" w:cs="Arial"/>
          <w:b/>
          <w:color w:val="002060"/>
        </w:rPr>
        <w:tab/>
      </w:r>
      <w:r w:rsidRPr="009E104D" w:rsidR="00C251BE">
        <w:rPr>
          <w:rFonts w:ascii="Arial" w:hAnsi="Arial" w:cs="Arial"/>
          <w:bCs/>
          <w:color w:val="002060"/>
          <w:sz w:val="22"/>
          <w:szCs w:val="22"/>
        </w:rPr>
        <w:t xml:space="preserve">Fixed cell suspension           </w:t>
      </w:r>
      <w:r w:rsidRPr="009E104D" w:rsidR="00C251BE">
        <w:rPr>
          <w:rFonts w:ascii="Arial" w:hAnsi="Arial" w:cs="Arial"/>
          <w:bCs/>
          <w:color w:val="002060"/>
          <w:sz w:val="22"/>
          <w:szCs w:val="22"/>
        </w:rPr>
        <w:tab/>
        <w:t>F</w:t>
      </w:r>
      <w:r>
        <w:rPr>
          <w:rFonts w:ascii="Arial" w:hAnsi="Arial" w:cs="Arial"/>
          <w:bCs/>
          <w:color w:val="002060"/>
          <w:sz w:val="22"/>
          <w:szCs w:val="22"/>
        </w:rPr>
        <w:t>resh</w:t>
      </w:r>
      <w:r w:rsidRPr="009E104D" w:rsidR="00C251BE">
        <w:rPr>
          <w:rFonts w:ascii="Arial" w:hAnsi="Arial" w:cs="Arial"/>
          <w:bCs/>
          <w:color w:val="002060"/>
          <w:sz w:val="22"/>
          <w:szCs w:val="22"/>
        </w:rPr>
        <w:t xml:space="preserve"> Tissue            </w:t>
      </w:r>
      <w:r w:rsidR="00C251BE">
        <w:rPr>
          <w:rFonts w:ascii="Arial" w:hAnsi="Arial" w:cs="Arial"/>
          <w:bCs/>
          <w:color w:val="002060"/>
          <w:sz w:val="22"/>
          <w:szCs w:val="22"/>
        </w:rPr>
        <w:t xml:space="preserve">  </w:t>
      </w:r>
      <w:r w:rsidRPr="009E104D" w:rsidR="00C251BE">
        <w:rPr>
          <w:rFonts w:ascii="Arial" w:hAnsi="Arial" w:cs="Arial"/>
          <w:bCs/>
          <w:color w:val="002060"/>
          <w:sz w:val="22"/>
          <w:szCs w:val="22"/>
        </w:rPr>
        <w:t xml:space="preserve">Plasma       </w:t>
      </w:r>
      <w:r w:rsidRPr="009E104D" w:rsidR="00C251BE">
        <w:rPr>
          <w:rFonts w:ascii="Arial" w:hAnsi="Arial" w:cs="Arial"/>
          <w:bCs/>
          <w:color w:val="002060"/>
          <w:sz w:val="22"/>
          <w:szCs w:val="22"/>
        </w:rPr>
        <w:tab/>
        <w:t>Saliva</w:t>
      </w:r>
    </w:p>
    <w:p w:rsidR="00A23D53" w:rsidP="00853F7A" w14:paraId="52EFE249" w14:textId="77777777">
      <w:pPr>
        <w:tabs>
          <w:tab w:val="left" w:pos="1980"/>
          <w:tab w:val="left" w:pos="4860"/>
          <w:tab w:val="left" w:pos="8640"/>
        </w:tabs>
        <w:spacing w:before="60"/>
        <w:ind w:left="180"/>
        <w:jc w:val="both"/>
        <w:rPr>
          <w:rFonts w:ascii="Arial" w:hAnsi="Arial" w:cs="Arial"/>
          <w:bCs/>
          <w:color w:val="00206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</wp:posOffset>
                </wp:positionV>
                <wp:extent cx="140970" cy="130810"/>
                <wp:effectExtent l="12700" t="9525" r="8255" b="12065"/>
                <wp:wrapNone/>
                <wp:docPr id="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8" style="width:11.1pt;height:10.3pt;margin-top:3.55pt;margin-left:3in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/>
            </w:pict>
          </mc:Fallback>
        </mc:AlternateContent>
      </w:r>
      <w:r>
        <w:rPr>
          <w:rFonts w:ascii="Arial" w:hAnsi="Arial" w:cs="Arial"/>
          <w:b/>
          <w:color w:val="002060"/>
        </w:rPr>
        <w:tab/>
      </w:r>
      <w:r w:rsidRPr="009E104D">
        <w:rPr>
          <w:rFonts w:ascii="Arial" w:hAnsi="Arial" w:cs="Arial"/>
          <w:bCs/>
          <w:color w:val="002060"/>
          <w:sz w:val="22"/>
          <w:szCs w:val="22"/>
        </w:rPr>
        <w:t>Whole Blood</w:t>
      </w:r>
    </w:p>
    <w:p w:rsidR="00853F7A" w:rsidRPr="00853F7A" w:rsidP="00853F7A" w14:paraId="57C8FB23" w14:textId="77777777">
      <w:pPr>
        <w:tabs>
          <w:tab w:val="left" w:pos="1980"/>
          <w:tab w:val="left" w:pos="4860"/>
          <w:tab w:val="left" w:pos="8640"/>
        </w:tabs>
        <w:spacing w:before="60"/>
        <w:ind w:left="18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3"/>
        <w:gridCol w:w="3612"/>
        <w:gridCol w:w="1296"/>
        <w:gridCol w:w="2071"/>
        <w:gridCol w:w="1760"/>
      </w:tblGrid>
      <w:tr w14:paraId="06C70F78" w14:textId="77777777" w:rsidTr="00BA4DAB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B14952" w:rsidRPr="00BA4DAB" w:rsidP="00DD1DBA" w14:paraId="545747C7" w14:textId="77777777">
            <w:pPr>
              <w:spacing w:before="40" w:after="40"/>
              <w:ind w:left="-104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>Case number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B14952" w:rsidRPr="00BA4DAB" w:rsidP="00B0348E" w14:paraId="336983DF" w14:textId="77777777">
            <w:pPr>
              <w:spacing w:after="40"/>
              <w:ind w:left="-121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>Patient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B14952" w:rsidRPr="00BA4DAB" w:rsidP="00B0348E" w14:paraId="71F4CF09" w14:textId="77777777">
            <w:pPr>
              <w:spacing w:before="40"/>
              <w:ind w:left="-74" w:right="-17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Patient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D.O.B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B14952" w:rsidRPr="00BA4DAB" w:rsidP="00B0348E" w14:paraId="57B781FB" w14:textId="77777777">
            <w:pPr>
              <w:spacing w:before="40"/>
              <w:ind w:left="-24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>Sample ID/</w:t>
            </w:r>
          </w:p>
          <w:p w:rsidR="00B14952" w:rsidRPr="00BA4DAB" w:rsidP="00B0348E" w14:paraId="360261CF" w14:textId="77777777">
            <w:pPr>
              <w:spacing w:before="40"/>
              <w:ind w:left="-24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>Block 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B14952" w:rsidRPr="00BA4DAB" w:rsidP="00BA4DAB" w14:paraId="146F240F" w14:textId="77777777">
            <w:pPr>
              <w:spacing w:before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Amount Required* </w:t>
            </w:r>
          </w:p>
        </w:tc>
      </w:tr>
      <w:tr w14:paraId="327A8390" w14:textId="77777777" w:rsidTr="00AC0507">
        <w:tblPrEx>
          <w:tblW w:w="0" w:type="auto"/>
          <w:tblInd w:w="288" w:type="dxa"/>
          <w:tblLook w:val="01E0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P="00AC0507" w14:paraId="1DA93507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B14952" w:rsidRPr="00490827" w:rsidP="00AC0507" w14:paraId="7F641D7D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3ECC3D58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3C5A3967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6C58F57D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2BCEAAC8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</w:tr>
      <w:tr w14:paraId="247AE434" w14:textId="77777777" w:rsidTr="00AC0507">
        <w:tblPrEx>
          <w:tblW w:w="0" w:type="auto"/>
          <w:tblInd w:w="288" w:type="dxa"/>
          <w:tblLook w:val="01E0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P="00AC0507" w14:paraId="2115FB0A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B14952" w:rsidP="00AC0507" w14:paraId="634C6C4C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05E38C42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058881FE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60EFA1B9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641C15BD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</w:tr>
      <w:tr w14:paraId="584784CF" w14:textId="77777777" w:rsidTr="00AC0507">
        <w:tblPrEx>
          <w:tblW w:w="0" w:type="auto"/>
          <w:tblInd w:w="288" w:type="dxa"/>
          <w:tblLook w:val="01E0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P="00AC0507" w14:paraId="199171FD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B14952" w:rsidP="00AC0507" w14:paraId="7BCEBB3E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44F22C8A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19A37D15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30024507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52" w:rsidRPr="00490827" w:rsidP="00AC0507" w14:paraId="621EF26F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</w:tr>
    </w:tbl>
    <w:p w:rsidR="00B14952" w:rsidRPr="009E104D" w:rsidP="00BA4DAB" w14:paraId="4ABED609" w14:textId="77777777">
      <w:pPr>
        <w:spacing w:before="60" w:after="60"/>
        <w:ind w:left="180"/>
        <w:rPr>
          <w:rFonts w:ascii="Arial" w:hAnsi="Arial" w:cs="Arial"/>
          <w:bCs/>
          <w:i/>
          <w:iCs/>
          <w:color w:val="002060"/>
          <w:sz w:val="20"/>
          <w:szCs w:val="20"/>
        </w:rPr>
      </w:pPr>
      <w:r w:rsidRPr="009E104D">
        <w:rPr>
          <w:rFonts w:ascii="Arial" w:hAnsi="Arial" w:cs="Arial"/>
          <w:bCs/>
          <w:i/>
          <w:iCs/>
          <w:color w:val="002060"/>
          <w:sz w:val="20"/>
          <w:szCs w:val="20"/>
        </w:rPr>
        <w:t xml:space="preserve">*Please note: </w:t>
      </w:r>
      <w:r>
        <w:rPr>
          <w:rFonts w:ascii="Arial" w:hAnsi="Arial" w:cs="Arial"/>
          <w:bCs/>
          <w:i/>
          <w:iCs/>
          <w:color w:val="002060"/>
          <w:sz w:val="20"/>
          <w:szCs w:val="20"/>
        </w:rPr>
        <w:t>Repeat samples supplied will be identical to those sent out originally</w:t>
      </w:r>
      <w:r w:rsidRPr="009E104D">
        <w:rPr>
          <w:rFonts w:ascii="Arial" w:hAnsi="Arial" w:cs="Arial"/>
          <w:bCs/>
          <w:i/>
          <w:iCs/>
          <w:color w:val="002060"/>
          <w:sz w:val="20"/>
          <w:szCs w:val="20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7416"/>
        <w:gridCol w:w="1623"/>
      </w:tblGrid>
      <w:tr w14:paraId="48ED2D5A" w14:textId="77777777" w:rsidTr="00947C6D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</w:tcPr>
          <w:p w:rsidR="00BA4DAB" w:rsidRPr="00BA4DAB" w:rsidP="00DD1DBA" w14:paraId="1625F322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A4DAB">
              <w:rPr>
                <w:rFonts w:ascii="Arial" w:hAnsi="Arial" w:cs="Arial"/>
                <w:b/>
                <w:color w:val="FFFFFF"/>
                <w:sz w:val="22"/>
                <w:szCs w:val="22"/>
              </w:rPr>
              <w:t>Reason for repeat sample request</w:t>
            </w:r>
          </w:p>
        </w:tc>
      </w:tr>
      <w:tr w14:paraId="5B5DCA66" w14:textId="77777777" w:rsidTr="00BA4DAB">
        <w:tblPrEx>
          <w:tblW w:w="0" w:type="auto"/>
          <w:tblInd w:w="288" w:type="dxa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</w:tcPr>
          <w:p w:rsidR="00BA4DAB" w:rsidRPr="00BA4DAB" w:rsidP="00BA4DAB" w14:paraId="4DF1B2E8" w14:textId="77777777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A4DAB">
              <w:rPr>
                <w:rFonts w:ascii="Arial" w:hAnsi="Arial" w:cs="Arial"/>
                <w:b/>
                <w:color w:val="FFFFFF"/>
                <w:sz w:val="20"/>
                <w:szCs w:val="20"/>
              </w:rPr>
              <w:t>Case number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BA4DAB" w:rsidRPr="00BA4DAB" w:rsidP="00BA4DAB" w14:paraId="4C69469F" w14:textId="77777777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A4DAB">
              <w:rPr>
                <w:rFonts w:ascii="Arial" w:hAnsi="Arial" w:cs="Arial"/>
                <w:b/>
                <w:color w:val="FFFFFF"/>
                <w:sz w:val="20"/>
                <w:szCs w:val="20"/>
              </w:rPr>
              <w:t>Reason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</w:tcPr>
          <w:p w:rsidR="00BA4DAB" w:rsidRPr="00BA4DAB" w:rsidP="00BA4DAB" w14:paraId="7DC72184" w14:textId="77777777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A4DAB">
              <w:rPr>
                <w:rFonts w:ascii="Arial" w:hAnsi="Arial" w:cs="Arial"/>
                <w:b/>
                <w:color w:val="FFFFFF"/>
                <w:sz w:val="20"/>
                <w:szCs w:val="20"/>
              </w:rPr>
              <w:t>Test methodology</w:t>
            </w:r>
          </w:p>
        </w:tc>
      </w:tr>
      <w:tr w14:paraId="45D6BA75" w14:textId="77777777" w:rsidTr="00AC0507">
        <w:tblPrEx>
          <w:tblW w:w="0" w:type="auto"/>
          <w:tblInd w:w="288" w:type="dxa"/>
          <w:tblLook w:val="01E0"/>
        </w:tblPrEx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DAB" w:rsidRPr="00BA4DAB" w:rsidP="00AC0507" w14:paraId="382A983A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:rsidR="00BA4DAB" w:rsidRPr="00BA4DAB" w:rsidP="00AC0507" w14:paraId="551EB57F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DAB" w:rsidRPr="00BA4DAB" w:rsidP="00AC0507" w14:paraId="1625AD78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:rsidR="00BA4DAB" w:rsidRPr="00BA4DAB" w:rsidP="00AC0507" w14:paraId="3E7C9063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DAB" w:rsidRPr="00BA4DAB" w:rsidP="00AC0507" w14:paraId="4BBBFDDB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:rsidR="00BA4DAB" w:rsidRPr="00BA4DAB" w:rsidP="00AC0507" w14:paraId="060696E0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EF0DF58" w14:textId="77777777" w:rsidTr="00AC0507">
        <w:tblPrEx>
          <w:tblW w:w="0" w:type="auto"/>
          <w:tblInd w:w="288" w:type="dxa"/>
          <w:tblLook w:val="01E0"/>
        </w:tblPrEx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DAB" w:rsidRPr="00BA4DAB" w:rsidP="00AC0507" w14:paraId="59BC055A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DAB" w:rsidRPr="00BA4DAB" w:rsidP="00AC0507" w14:paraId="1D262849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DAB" w:rsidRPr="00BA4DAB" w:rsidP="00AC0507" w14:paraId="5BE44326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9A8B62C" w14:textId="77777777" w:rsidTr="00AC0507">
        <w:tblPrEx>
          <w:tblW w:w="0" w:type="auto"/>
          <w:tblInd w:w="288" w:type="dxa"/>
          <w:tblLook w:val="01E0"/>
        </w:tblPrEx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DAB" w:rsidRPr="00BA4DAB" w:rsidP="00AC0507" w14:paraId="59B52B4D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DAB" w:rsidRPr="00BA4DAB" w:rsidP="00AC0507" w14:paraId="164B1E3D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DAB" w:rsidRPr="00BA4DAB" w:rsidP="00AC0507" w14:paraId="5AD3C7E6" w14:textId="77777777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AAF" w:rsidRPr="00853F7A" w:rsidP="00DD1DBA" w14:paraId="286173E0" w14:textId="77777777">
      <w:pPr>
        <w:ind w:left="180"/>
        <w:rPr>
          <w:rFonts w:ascii="Arial" w:hAnsi="Arial" w:cs="Arial"/>
          <w:bCs/>
          <w:i/>
          <w:iCs/>
          <w:sz w:val="16"/>
          <w:szCs w:val="16"/>
        </w:rPr>
      </w:pPr>
    </w:p>
    <w:p w:rsidR="00B14952" w:rsidP="00DD1DBA" w14:paraId="3DA73390" w14:textId="77777777">
      <w:pPr>
        <w:ind w:left="180"/>
        <w:rPr>
          <w:rFonts w:ascii="Arial" w:hAnsi="Arial" w:cs="Arial"/>
          <w:bCs/>
        </w:rPr>
      </w:pPr>
      <w:r w:rsidRPr="009E104D">
        <w:rPr>
          <w:rFonts w:ascii="Arial" w:hAnsi="Arial" w:cs="Arial"/>
          <w:b/>
          <w:color w:val="002060"/>
        </w:rPr>
        <w:t xml:space="preserve">Sample requested by: </w:t>
      </w:r>
      <w:r w:rsidRPr="009E104D">
        <w:rPr>
          <w:rFonts w:ascii="Arial" w:hAnsi="Arial" w:cs="Arial"/>
          <w:bCs/>
        </w:rPr>
        <w:t>…………………………………………………..</w:t>
      </w:r>
      <w:r>
        <w:rPr>
          <w:rFonts w:ascii="Arial" w:hAnsi="Arial" w:cs="Arial"/>
          <w:b/>
        </w:rPr>
        <w:t xml:space="preserve">.  </w:t>
      </w:r>
      <w:r w:rsidRPr="009E104D">
        <w:rPr>
          <w:rFonts w:ascii="Arial" w:hAnsi="Arial" w:cs="Arial"/>
          <w:b/>
          <w:color w:val="002060"/>
        </w:rPr>
        <w:t xml:space="preserve">Date: </w:t>
      </w:r>
      <w:r w:rsidRPr="009E104D">
        <w:rPr>
          <w:rFonts w:ascii="Arial" w:hAnsi="Arial" w:cs="Arial"/>
          <w:bCs/>
        </w:rPr>
        <w:t>………………………</w:t>
      </w:r>
    </w:p>
    <w:p w:rsidR="009E104D" w:rsidRPr="002562EE" w:rsidP="00DD1DBA" w14:paraId="5271F753" w14:textId="77777777">
      <w:pPr>
        <w:ind w:left="180"/>
        <w:rPr>
          <w:rFonts w:ascii="Arial" w:hAnsi="Arial" w:cs="Arial"/>
          <w:b/>
          <w:sz w:val="20"/>
          <w:szCs w:val="20"/>
        </w:rPr>
      </w:pPr>
    </w:p>
    <w:p w:rsidR="00B14952" w:rsidP="00DD1DBA" w14:paraId="792A0716" w14:textId="77777777">
      <w:pPr>
        <w:ind w:left="180"/>
        <w:rPr>
          <w:rFonts w:ascii="Arial" w:hAnsi="Arial" w:cs="Arial"/>
          <w:bCs/>
        </w:rPr>
      </w:pPr>
      <w:r w:rsidRPr="009E104D">
        <w:rPr>
          <w:rFonts w:ascii="Arial" w:hAnsi="Arial" w:cs="Arial"/>
          <w:b/>
          <w:color w:val="002060"/>
        </w:rPr>
        <w:t>Laboratory Position:</w:t>
      </w:r>
      <w:r w:rsidRPr="009E104D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</w:rPr>
        <w:t xml:space="preserve">  </w:t>
      </w:r>
      <w:r w:rsidRPr="009E104D">
        <w:rPr>
          <w:rFonts w:ascii="Arial" w:hAnsi="Arial" w:cs="Arial"/>
          <w:bCs/>
        </w:rPr>
        <w:t>…………………………………………………………………………</w:t>
      </w:r>
      <w:r>
        <w:rPr>
          <w:rFonts w:ascii="Arial" w:hAnsi="Arial" w:cs="Arial"/>
          <w:bCs/>
        </w:rPr>
        <w:t>….</w:t>
      </w:r>
      <w:r w:rsidRPr="009E104D">
        <w:rPr>
          <w:rFonts w:ascii="Arial" w:hAnsi="Arial" w:cs="Arial"/>
          <w:bCs/>
        </w:rPr>
        <w:t xml:space="preserve">……… </w:t>
      </w:r>
    </w:p>
    <w:p w:rsidR="00C80D25" w:rsidRPr="002562EE" w:rsidP="00DD1DBA" w14:paraId="5C5ED253" w14:textId="77777777">
      <w:pPr>
        <w:ind w:left="18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6336"/>
        <w:gridCol w:w="1720"/>
      </w:tblGrid>
      <w:tr w14:paraId="699E49FA" w14:textId="77777777" w:rsidTr="00956917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56917" w:rsidRPr="00956917" w:rsidP="006612C0" w14:paraId="3CB79364" w14:textId="77777777">
            <w:pPr>
              <w:ind w:left="180"/>
              <w:jc w:val="center"/>
              <w:rPr>
                <w:rFonts w:ascii="Arial" w:hAnsi="Arial" w:cs="Arial"/>
                <w:b/>
                <w:color w:val="151F6D"/>
                <w:sz w:val="20"/>
                <w:szCs w:val="20"/>
              </w:rPr>
            </w:pPr>
            <w:r w:rsidRPr="00956917">
              <w:rPr>
                <w:rFonts w:ascii="Arial" w:hAnsi="Arial" w:cs="Arial"/>
                <w:b/>
                <w:color w:val="151F6D"/>
                <w:sz w:val="20"/>
                <w:szCs w:val="20"/>
              </w:rPr>
              <w:t>For GenQA use only</w:t>
            </w:r>
          </w:p>
        </w:tc>
      </w:tr>
      <w:tr w14:paraId="357067E7" w14:textId="77777777" w:rsidTr="00BA4DAB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7888F62D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C0507">
              <w:rPr>
                <w:rFonts w:ascii="Arial" w:hAnsi="Arial" w:cs="Arial"/>
                <w:sz w:val="16"/>
                <w:szCs w:val="16"/>
              </w:rPr>
              <w:t>Sample packaged 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39590DF1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2878981D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D2C03E6" w14:textId="77777777" w:rsidTr="002562EE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344EDAD1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C0507">
              <w:rPr>
                <w:rFonts w:ascii="Arial" w:hAnsi="Arial" w:cs="Arial"/>
                <w:sz w:val="16"/>
                <w:szCs w:val="16"/>
              </w:rPr>
              <w:t>Sample checked 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502D4BDB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74C3F8C8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17DABE0" w14:textId="77777777" w:rsidTr="002562EE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3C9E501E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C0507">
              <w:rPr>
                <w:rFonts w:ascii="Arial" w:hAnsi="Arial" w:cs="Arial"/>
                <w:sz w:val="16"/>
                <w:szCs w:val="16"/>
              </w:rPr>
              <w:t>Repeat Sample Spreadsheet completed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20746644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917" w:rsidRPr="00AC0507" w:rsidP="00956917" w14:paraId="2C84109A" w14:textId="77777777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0D25" w:rsidRPr="00B14952" w:rsidP="002562EE" w14:paraId="2D37989A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sectPr w:rsidSect="00DD1DBA">
      <w:headerReference w:type="default" r:id="rId5"/>
      <w:footerReference w:type="default" r:id="rId6"/>
      <w:pgSz w:w="11900" w:h="16840"/>
      <w:pgMar w:top="1440" w:right="680" w:bottom="816" w:left="680" w:header="709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B9A" w:rsidP="00BF3B9A" w14:paraId="3DF919B0" w14:textId="77777777">
    <w:pPr>
      <w:pStyle w:val="Footer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</w:p>
  <w:p w:rsidR="00014A48" w:rsidP="00BF3B9A" w14:paraId="185B3EE5" w14:textId="77777777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4952" w:rsidP="00B14952" w14:paraId="3D687951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20"/>
        <w:szCs w:val="20"/>
      </w:rPr>
    </w:pPr>
  </w:p>
  <w:p w:rsidR="00B14952" w:rsidRPr="00B14952" w:rsidP="00B14952" w14:paraId="6C02F51C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8"/>
        <w:szCs w:val="8"/>
      </w:rPr>
    </w:pPr>
  </w:p>
  <w:p w:rsidR="00B14952" w:rsidRPr="00B14952" w:rsidP="00355D2C" w14:paraId="48822776" w14:textId="77777777">
    <w:pPr>
      <w:pStyle w:val="Header"/>
      <w:tabs>
        <w:tab w:val="left" w:pos="2880"/>
      </w:tabs>
      <w:ind w:left="180"/>
      <w:rPr>
        <w:rFonts w:ascii="Arial" w:hAnsi="Arial" w:cs="Arial"/>
        <w:b/>
        <w:bCs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Document Number:</w:t>
    </w:r>
    <w:r w:rsidRPr="00B14952">
      <w:rPr>
        <w:rFonts w:ascii="Arial" w:hAnsi="Arial" w:cs="Arial"/>
        <w:color w:val="151F6D"/>
        <w:sz w:val="20"/>
        <w:szCs w:val="20"/>
      </w:rPr>
      <w:tab/>
    </w:r>
    <w:r w:rsidRPr="00B14952">
      <w:rPr>
        <w:rFonts w:ascii="Arial" w:hAnsi="Arial" w:cs="Arial"/>
        <w:b/>
        <w:bCs/>
        <w:color w:val="151F6D"/>
        <w:sz w:val="20"/>
        <w:szCs w:val="20"/>
      </w:rPr>
      <w:t>GenQA-</w:t>
    </w:r>
    <w:r>
      <w:rPr>
        <w:rFonts w:ascii="Arial" w:hAnsi="Arial" w:cs="Arial"/>
        <w:b/>
        <w:bCs/>
        <w:color w:val="151F6D"/>
        <w:sz w:val="20"/>
        <w:szCs w:val="20"/>
      </w:rPr>
      <w:t>F-89</w:t>
    </w:r>
  </w:p>
  <w:p w:rsidR="00B14952" w:rsidRPr="00B14952" w:rsidP="00355D2C" w14:paraId="4430B01C" w14:textId="7D9634F9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Version Number: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5</w:t>
    </w:r>
  </w:p>
  <w:p w:rsidR="00B14952" w:rsidRPr="00B14952" w:rsidP="00355D2C" w14:paraId="1AE0FEA3" w14:textId="2C6D7FA6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Issue Date: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24</w:t>
    </w:r>
    <w:r w:rsidR="00BF3B9A">
      <w:rPr>
        <w:rFonts w:ascii="Arial" w:hAnsi="Arial" w:cs="Arial"/>
        <w:color w:val="151F6D"/>
        <w:sz w:val="20"/>
        <w:szCs w:val="20"/>
      </w:rPr>
      <w:t>/</w:t>
    </w:r>
    <w:r>
      <w:rPr>
        <w:rFonts w:ascii="Arial" w:hAnsi="Arial" w:cs="Arial"/>
        <w:color w:val="151F6D"/>
        <w:sz w:val="20"/>
        <w:szCs w:val="20"/>
      </w:rPr>
      <w:t>02</w:t>
    </w:r>
    <w:r w:rsidR="00BF3B9A">
      <w:rPr>
        <w:rFonts w:ascii="Arial" w:hAnsi="Arial" w:cs="Arial"/>
        <w:color w:val="151F6D"/>
        <w:sz w:val="20"/>
        <w:szCs w:val="20"/>
      </w:rPr>
      <w:t>/202</w:t>
    </w:r>
    <w:r>
      <w:rPr>
        <w:rFonts w:ascii="Arial" w:hAnsi="Arial" w:cs="Arial"/>
        <w:color w:val="151F6D"/>
        <w:sz w:val="20"/>
        <w:szCs w:val="20"/>
      </w:rPr>
      <w:t>5</w:t>
    </w:r>
  </w:p>
  <w:p w:rsidR="00B14952" w:rsidRPr="00B14952" w:rsidP="00355D2C" w14:paraId="44956C3C" w14:textId="77777777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Author: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Becky Treacy</w:t>
    </w:r>
  </w:p>
  <w:p w:rsidR="005428CC" w14:paraId="33661C67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2130"/>
          <wp:effectExtent l="0" t="0" r="0" b="0"/>
          <wp:wrapNone/>
          <wp:docPr id="1" name="Picture 1" descr="A close up of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621509" name="Picture 1" descr="A close up of a ma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01"/>
    <w:rsid w:val="00014A48"/>
    <w:rsid w:val="0010288C"/>
    <w:rsid w:val="002562EE"/>
    <w:rsid w:val="00291299"/>
    <w:rsid w:val="002C0A88"/>
    <w:rsid w:val="00355D2C"/>
    <w:rsid w:val="003844F1"/>
    <w:rsid w:val="00490827"/>
    <w:rsid w:val="00512559"/>
    <w:rsid w:val="005428CC"/>
    <w:rsid w:val="00557AD5"/>
    <w:rsid w:val="00564592"/>
    <w:rsid w:val="0058233B"/>
    <w:rsid w:val="00584364"/>
    <w:rsid w:val="00616074"/>
    <w:rsid w:val="006612C0"/>
    <w:rsid w:val="00853F7A"/>
    <w:rsid w:val="00956917"/>
    <w:rsid w:val="009E104D"/>
    <w:rsid w:val="00A23D53"/>
    <w:rsid w:val="00AC0507"/>
    <w:rsid w:val="00B0348E"/>
    <w:rsid w:val="00B14952"/>
    <w:rsid w:val="00BA4DAB"/>
    <w:rsid w:val="00BF3B9A"/>
    <w:rsid w:val="00C251BE"/>
    <w:rsid w:val="00C80D25"/>
    <w:rsid w:val="00D20AAF"/>
    <w:rsid w:val="00DC3DE7"/>
    <w:rsid w:val="00DD1DBA"/>
    <w:rsid w:val="00FA6901"/>
  </w:rsids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083b21cb-89b2-497c-9c20-0bfe3848c9d1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519B96-C170-40F8-AAC2-54E756F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8CC"/>
  </w:style>
  <w:style w:type="paragraph" w:styleId="Footer">
    <w:name w:val="footer"/>
    <w:basedOn w:val="Normal"/>
    <w:link w:val="Foot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8CC"/>
  </w:style>
  <w:style w:type="character" w:styleId="Hyperlink">
    <w:name w:val="Hyperlink"/>
    <w:uiPriority w:val="99"/>
    <w:unhideWhenUsed/>
    <w:rsid w:val="00B1495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1495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14952"/>
    <w:pPr>
      <w:spacing w:after="120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Char">
    <w:name w:val="Body Text Char"/>
    <w:link w:val="BodyText"/>
    <w:rsid w:val="00B1495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genqa.org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Shared%20drives\Website%20and%20social%20media\New%20website\Templates\Templates\Letter%20page%202%20no%20UKAS%20logo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page 2 no UKAS logo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Treacy</dc:creator>
  <cp:lastModifiedBy>Wendy Hannant</cp:lastModifiedBy>
  <cp:revision>4</cp:revision>
  <cp:lastPrinted>1900-01-01T00:00:00Z</cp:lastPrinted>
  <dcterms:created xsi:type="dcterms:W3CDTF">2025-02-24T13:36:00Z</dcterms:created>
  <dcterms:modified xsi:type="dcterms:W3CDTF">2025-02-26T12:01:00Z</dcterms:modified>
</cp:coreProperties>
</file>