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33E4E" w:rsidRPr="00B64E56" w14:paraId="129F69F6" w14:textId="77777777">
      <w:pPr>
        <w:rPr>
          <w:sz w:val="32"/>
          <w:szCs w:val="32"/>
        </w:rPr>
      </w:pPr>
    </w:p>
    <w:p w:rsidR="00133E4E" w:rsidP="00DD1DBA" w14:paraId="08B0C967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36"/>
          <w:szCs w:val="36"/>
        </w:rPr>
        <w:t>EQA Withdrawal</w:t>
      </w:r>
      <w:r w:rsidRPr="00B14952">
        <w:rPr>
          <w:rFonts w:ascii="Arial" w:hAnsi="Arial" w:cs="Arial"/>
          <w:b/>
          <w:bCs/>
          <w:color w:val="002060"/>
          <w:sz w:val="36"/>
          <w:szCs w:val="36"/>
        </w:rPr>
        <w:t xml:space="preserve"> Request Form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B14952">
        <w:rPr>
          <w:rFonts w:ascii="Arial" w:hAnsi="Arial" w:cs="Arial"/>
          <w:b/>
          <w:bCs/>
          <w:sz w:val="20"/>
          <w:szCs w:val="20"/>
        </w:rPr>
        <w:t xml:space="preserve">(complete this form and email to </w:t>
      </w:r>
      <w:hyperlink r:id="rId4" w:history="1">
        <w:r w:rsidRPr="00D20AAF">
          <w:rPr>
            <w:rStyle w:val="Hyperlink"/>
            <w:rFonts w:ascii="Arial" w:hAnsi="Arial" w:cs="Arial"/>
            <w:b/>
            <w:bCs/>
            <w:color w:val="0000FF"/>
            <w:sz w:val="20"/>
            <w:szCs w:val="20"/>
            <w:u w:val="none"/>
          </w:rPr>
          <w:t>info@genqa.org</w:t>
        </w:r>
      </w:hyperlink>
      <w:r w:rsidRPr="00B14952">
        <w:rPr>
          <w:rFonts w:ascii="Arial" w:hAnsi="Arial" w:cs="Arial"/>
          <w:b/>
          <w:bCs/>
          <w:sz w:val="20"/>
          <w:szCs w:val="20"/>
        </w:rPr>
        <w:t>)</w:t>
      </w:r>
    </w:p>
    <w:p w:rsidR="00133E4E" w:rsidP="00DD1DBA" w14:paraId="012B2F64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133E4E" w:rsidP="00DD1DBA" w14:paraId="70C5C0EE" w14:textId="77777777">
      <w:pPr>
        <w:ind w:left="18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1371600" cy="533400"/>
                <wp:effectExtent l="12700" t="12065" r="6350" b="6985"/>
                <wp:wrapNone/>
                <wp:docPr id="43931665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4E" w:rsidP="00860273" w14:textId="7777777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Gxxxxx</w:t>
                            </w:r>
                          </w:p>
                          <w:p w:rsidR="00133E4E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108pt;height:42pt;margin-top:10.8pt;margin-left:9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133E4E" w:rsidP="00860273" w14:paraId="0C66E6A9" w14:textId="77777777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Gxxxxx</w:t>
                      </w:r>
                    </w:p>
                    <w:p w:rsidR="00133E4E" w14:paraId="62AB983E" w14:textId="7777777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137160</wp:posOffset>
                </wp:positionV>
                <wp:extent cx="2590165" cy="533400"/>
                <wp:effectExtent l="13335" t="12065" r="6350" b="6985"/>
                <wp:wrapNone/>
                <wp:docPr id="84242794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4E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width:203.95pt;height:42pt;margin-top:10.8pt;margin-left:318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133E4E" w14:paraId="4B36B00B" w14:textId="77777777"/>
                  </w:txbxContent>
                </v:textbox>
              </v:rect>
            </w:pict>
          </mc:Fallback>
        </mc:AlternateContent>
      </w:r>
    </w:p>
    <w:p w:rsidR="00133E4E" w:rsidRPr="009E104D" w:rsidP="00DD1DBA" w14:paraId="6D874DBD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 xml:space="preserve">GenQA 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 xml:space="preserve">Laboratory </w:t>
      </w:r>
    </w:p>
    <w:p w:rsidR="00133E4E" w:rsidRPr="009E104D" w:rsidP="00DD1DBA" w14:paraId="7ABE4AF6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Participant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>Name: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</w:p>
    <w:p w:rsidR="00133E4E" w:rsidP="00DD1DBA" w14:paraId="714EB095" w14:textId="52DAC968">
      <w:pPr>
        <w:tabs>
          <w:tab w:val="left" w:pos="720"/>
          <w:tab w:val="left" w:pos="1440"/>
          <w:tab w:val="left" w:pos="2160"/>
          <w:tab w:val="left" w:pos="5925"/>
        </w:tabs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2060"/>
          <w:sz w:val="28"/>
          <w:szCs w:val="28"/>
        </w:rPr>
        <w:t>Numbe</w:t>
      </w:r>
      <w:r>
        <w:rPr>
          <w:rFonts w:ascii="Arial" w:hAnsi="Arial" w:cs="Arial"/>
          <w:b/>
          <w:color w:val="002060"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:                             </w:t>
      </w:r>
    </w:p>
    <w:p w:rsidR="00133E4E" w:rsidP="00DD1DBA" w14:paraId="72D92FA6" w14:textId="77777777">
      <w:pPr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64135</wp:posOffset>
                </wp:positionV>
                <wp:extent cx="1371600" cy="533400"/>
                <wp:effectExtent l="12700" t="12700" r="6350" b="6350"/>
                <wp:wrapNone/>
                <wp:docPr id="23410186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4E" w:rsidP="00860273" w14:textId="77777777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width:108pt;height:42pt;margin-top:5.05pt;margin-left:9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133E4E" w:rsidP="00860273" w14:paraId="54FA2D1A" w14:textId="77777777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64135</wp:posOffset>
                </wp:positionV>
                <wp:extent cx="2590165" cy="533400"/>
                <wp:effectExtent l="13335" t="12700" r="6350" b="6350"/>
                <wp:wrapNone/>
                <wp:docPr id="197536556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4E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width:203.95pt;height:42pt;margin-top:5.05pt;margin-left:318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133E4E" w14:paraId="6CA32960" w14:textId="77777777"/>
                  </w:txbxContent>
                </v:textbox>
              </v:rect>
            </w:pict>
          </mc:Fallback>
        </mc:AlternateContent>
      </w:r>
    </w:p>
    <w:p w:rsidR="00133E4E" w:rsidRPr="00D20AAF" w:rsidP="00DD1DBA" w14:paraId="1105E653" w14:textId="77777777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133E4E" w:rsidRPr="009E104D" w:rsidP="00DD1DBA" w14:paraId="2A61AABC" w14:textId="77777777">
      <w:pPr>
        <w:tabs>
          <w:tab w:val="left" w:pos="4140"/>
        </w:tabs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EQA Code:</w:t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>EQA Name:</w:t>
      </w:r>
    </w:p>
    <w:p w:rsidR="00133E4E" w:rsidRPr="009E104D" w:rsidP="00DD1DBA" w14:paraId="7FDFCB0E" w14:textId="77777777">
      <w:pPr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133E4E" w:rsidP="00DD1DBA" w14:paraId="477DD358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p w:rsidR="00133E4E" w:rsidRPr="00DC3DE7" w:rsidP="00DD1DBA" w14:paraId="4121A92A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2"/>
      </w:tblGrid>
      <w:tr w14:paraId="5E34018D" w14:textId="77777777" w:rsidTr="00CC6E11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133E4E" w:rsidRPr="005C494F" w:rsidP="00CC6E11" w14:paraId="43639410" w14:textId="77777777">
            <w:pPr>
              <w:spacing w:before="120" w:after="120"/>
              <w:ind w:left="180"/>
              <w:jc w:val="center"/>
              <w:rPr>
                <w:rFonts w:ascii="Arial" w:hAnsi="Arial" w:cs="Arial"/>
                <w:b/>
                <w:color w:val="FFFFFF"/>
              </w:rPr>
            </w:pPr>
            <w:r w:rsidRPr="005C494F">
              <w:rPr>
                <w:rFonts w:ascii="Arial" w:hAnsi="Arial" w:cs="Arial"/>
                <w:b/>
                <w:color w:val="FFFFFF"/>
              </w:rPr>
              <w:t>Reason for Withdrawal Request</w:t>
            </w:r>
          </w:p>
        </w:tc>
      </w:tr>
      <w:tr w14:paraId="35C09DA3" w14:textId="77777777" w:rsidTr="005C494F">
        <w:tblPrEx>
          <w:tblW w:w="0" w:type="auto"/>
          <w:tblInd w:w="288" w:type="dxa"/>
          <w:tblLook w:val="01E0"/>
        </w:tblPrEx>
        <w:trPr>
          <w:trHeight w:val="4214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E4E" w:rsidP="00DD1DBA" w14:paraId="0C2C72F7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043210F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4A58002F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D0BECB5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3D84A93B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55D0F3B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7E1E1941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63BBD61C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3811E7FC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1FD7309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1332D47F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200ED6C4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7451F3BE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P="00DD1DBA" w14:paraId="0700B85D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133E4E" w:rsidRPr="00490827" w:rsidP="00DD1DBA" w14:paraId="41AD7079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</w:tr>
    </w:tbl>
    <w:p w:rsidR="00133E4E" w:rsidP="00DD1DBA" w14:paraId="396C3B39" w14:textId="77777777">
      <w:pPr>
        <w:ind w:left="180"/>
        <w:rPr>
          <w:rFonts w:ascii="Arial" w:hAnsi="Arial" w:cs="Arial"/>
          <w:bCs/>
          <w:i/>
          <w:iCs/>
          <w:sz w:val="20"/>
          <w:szCs w:val="20"/>
        </w:rPr>
      </w:pPr>
    </w:p>
    <w:p w:rsidR="00133E4E" w:rsidP="00DD1DBA" w14:paraId="0828DEB7" w14:textId="77777777">
      <w:pPr>
        <w:ind w:left="180"/>
        <w:rPr>
          <w:rFonts w:ascii="Arial" w:hAnsi="Arial" w:cs="Arial"/>
          <w:bCs/>
        </w:rPr>
      </w:pPr>
      <w:r>
        <w:rPr>
          <w:rFonts w:ascii="Arial" w:hAnsi="Arial" w:cs="Arial"/>
          <w:b/>
          <w:color w:val="002060"/>
        </w:rPr>
        <w:t>R</w:t>
      </w:r>
      <w:r w:rsidRPr="009E104D">
        <w:rPr>
          <w:rFonts w:ascii="Arial" w:hAnsi="Arial" w:cs="Arial"/>
          <w:b/>
          <w:color w:val="002060"/>
        </w:rPr>
        <w:t xml:space="preserve">equested by: </w:t>
      </w:r>
      <w:r w:rsidRPr="009E104D">
        <w:rPr>
          <w:rFonts w:ascii="Arial" w:hAnsi="Arial" w:cs="Arial"/>
          <w:bCs/>
        </w:rPr>
        <w:t>…………………………………</w:t>
      </w:r>
      <w:r>
        <w:rPr>
          <w:rFonts w:ascii="Arial" w:hAnsi="Arial" w:cs="Arial"/>
          <w:bCs/>
        </w:rPr>
        <w:t>………..</w:t>
      </w:r>
      <w:r w:rsidRPr="009E104D">
        <w:rPr>
          <w:rFonts w:ascii="Arial" w:hAnsi="Arial" w:cs="Arial"/>
          <w:bCs/>
        </w:rPr>
        <w:t>………………..</w:t>
      </w:r>
      <w:r>
        <w:rPr>
          <w:rFonts w:ascii="Arial" w:hAnsi="Arial" w:cs="Arial"/>
          <w:b/>
        </w:rPr>
        <w:t xml:space="preserve">.  </w:t>
      </w:r>
      <w:r w:rsidRPr="009E104D">
        <w:rPr>
          <w:rFonts w:ascii="Arial" w:hAnsi="Arial" w:cs="Arial"/>
          <w:b/>
          <w:color w:val="002060"/>
        </w:rPr>
        <w:t xml:space="preserve">Date: </w:t>
      </w:r>
      <w:r w:rsidRPr="009E104D">
        <w:rPr>
          <w:rFonts w:ascii="Arial" w:hAnsi="Arial" w:cs="Arial"/>
          <w:bCs/>
        </w:rPr>
        <w:t>………………………</w:t>
      </w:r>
    </w:p>
    <w:p w:rsidR="00133E4E" w:rsidP="00DD1DBA" w14:paraId="22F4C044" w14:textId="77777777">
      <w:pPr>
        <w:ind w:left="180"/>
        <w:rPr>
          <w:rFonts w:ascii="Arial" w:hAnsi="Arial" w:cs="Arial"/>
          <w:b/>
        </w:rPr>
      </w:pPr>
    </w:p>
    <w:p w:rsidR="00133E4E" w:rsidRPr="00A407D5" w:rsidP="00DD1DBA" w14:paraId="2280A382" w14:textId="77777777">
      <w:pPr>
        <w:ind w:left="180"/>
        <w:rPr>
          <w:rFonts w:ascii="Arial" w:hAnsi="Arial" w:cs="Arial"/>
        </w:rPr>
      </w:pPr>
      <w:r w:rsidRPr="009E104D">
        <w:rPr>
          <w:rFonts w:ascii="Arial" w:hAnsi="Arial" w:cs="Arial"/>
          <w:b/>
          <w:color w:val="002060"/>
        </w:rPr>
        <w:t>Laboratory Position:</w:t>
      </w:r>
      <w:r w:rsidRPr="009E104D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 xml:space="preserve">  </w:t>
      </w:r>
      <w:r w:rsidRPr="009E104D">
        <w:rPr>
          <w:rFonts w:ascii="Arial" w:hAnsi="Arial" w:cs="Arial"/>
          <w:bCs/>
        </w:rPr>
        <w:t>…………………………………………………………………………</w:t>
      </w:r>
      <w:r>
        <w:rPr>
          <w:rFonts w:ascii="Arial" w:hAnsi="Arial" w:cs="Arial"/>
          <w:bCs/>
        </w:rPr>
        <w:t>….</w:t>
      </w:r>
      <w:r w:rsidRPr="009E104D">
        <w:rPr>
          <w:rFonts w:ascii="Arial" w:hAnsi="Arial" w:cs="Arial"/>
          <w:bCs/>
        </w:rPr>
        <w:t xml:space="preserve">……… </w:t>
      </w:r>
    </w:p>
    <w:p w:rsidR="00133E4E" w:rsidP="00DD1DBA" w14:paraId="3C0D6B8C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133E4E" w:rsidP="00DD1DBA" w14:paraId="69E3B1F9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133E4E" w:rsidP="00DD1DBA" w14:paraId="5F2F8EAC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133E4E" w:rsidP="00DD1DBA" w14:paraId="3E8147EF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6"/>
        <w:gridCol w:w="5796"/>
        <w:gridCol w:w="980"/>
      </w:tblGrid>
      <w:tr w14:paraId="2FF3AF59" w14:textId="77777777" w:rsidTr="0051242B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33E4E" w:rsidRPr="00342E5D" w:rsidP="006612C0" w14:paraId="00B16170" w14:textId="77777777">
            <w:pPr>
              <w:ind w:left="180"/>
              <w:jc w:val="center"/>
              <w:rPr>
                <w:rFonts w:ascii="Arial" w:hAnsi="Arial" w:cs="Arial"/>
                <w:b/>
                <w:color w:val="151F6D"/>
                <w:sz w:val="20"/>
                <w:szCs w:val="20"/>
              </w:rPr>
            </w:pPr>
            <w:bookmarkStart w:id="0" w:name="_Hlk52973416"/>
            <w:r w:rsidRPr="00342E5D">
              <w:rPr>
                <w:rFonts w:ascii="Arial" w:hAnsi="Arial" w:cs="Arial"/>
                <w:b/>
                <w:color w:val="151F6D"/>
                <w:sz w:val="20"/>
                <w:szCs w:val="20"/>
              </w:rPr>
              <w:t>For GenQA use only</w:t>
            </w:r>
          </w:p>
        </w:tc>
      </w:tr>
      <w:tr w14:paraId="3AF8A8FA" w14:textId="77777777" w:rsidTr="00860273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329AC2E0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Withdrawal accepted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7632CCAC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15E2DB0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tr w14:paraId="0F836AF6" w14:textId="77777777" w:rsidTr="00860273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70776312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Participant informed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2F20AB1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13506D72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tr w14:paraId="577FC17C" w14:textId="77777777" w:rsidTr="00860273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3FAB09DA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EQA updated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1FA5C9A9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36362D97" w14:textId="7777777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tr w14:paraId="3270525A" w14:textId="77777777" w:rsidTr="00860273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5B2EA4C3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</w:t>
            </w:r>
            <w:r w:rsidR="00176EF9">
              <w:rPr>
                <w:rFonts w:ascii="Arial" w:hAnsi="Arial" w:cs="Arial"/>
                <w:sz w:val="16"/>
                <w:szCs w:val="16"/>
              </w:rPr>
              <w:t xml:space="preserve"> recorded on the </w:t>
            </w:r>
            <w:r>
              <w:rPr>
                <w:rFonts w:ascii="Arial" w:hAnsi="Arial" w:cs="Arial"/>
                <w:sz w:val="16"/>
                <w:szCs w:val="16"/>
              </w:rPr>
              <w:t xml:space="preserve">Withdrawal </w:t>
            </w:r>
            <w:r w:rsidR="009E0547">
              <w:rPr>
                <w:rFonts w:ascii="Arial" w:hAnsi="Arial" w:cs="Arial"/>
                <w:sz w:val="16"/>
                <w:szCs w:val="16"/>
              </w:rPr>
              <w:t xml:space="preserve">invoicing adjustment </w:t>
            </w:r>
            <w:r w:rsidR="00176EF9">
              <w:rPr>
                <w:rFonts w:ascii="Arial" w:hAnsi="Arial" w:cs="Arial"/>
                <w:sz w:val="16"/>
                <w:szCs w:val="16"/>
              </w:rPr>
              <w:t xml:space="preserve">spreadsheet </w:t>
            </w:r>
            <w:r>
              <w:rPr>
                <w:rFonts w:ascii="Arial" w:hAnsi="Arial" w:cs="Arial"/>
                <w:sz w:val="16"/>
                <w:szCs w:val="16"/>
              </w:rPr>
              <w:t>for the</w:t>
            </w:r>
            <w:r w:rsidR="009E0547">
              <w:rPr>
                <w:rFonts w:ascii="Arial" w:hAnsi="Arial" w:cs="Arial"/>
                <w:sz w:val="16"/>
                <w:szCs w:val="16"/>
              </w:rPr>
              <w:t xml:space="preserve"> correct year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6EF9">
              <w:rPr>
                <w:rFonts w:ascii="Arial" w:hAnsi="Arial" w:cs="Arial"/>
                <w:sz w:val="16"/>
                <w:szCs w:val="16"/>
              </w:rPr>
              <w:t xml:space="preserve">(if accepted).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2773AA34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3E4E" w:rsidRPr="00860273" w:rsidP="00860273" w14:paraId="1B554CCF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60273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bookmarkEnd w:id="0"/>
    </w:tbl>
    <w:p w:rsidR="00133E4E" w:rsidRPr="00B14952" w:rsidP="00DD1DBA" w14:paraId="1A142688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sectPr w:rsidSect="00DD1DB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680" w:bottom="816" w:left="680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14:paraId="4DE744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:rsidRPr="00014A48" w:rsidP="00014A48" w14:paraId="78934F44" w14:textId="77777777">
    <w:pPr>
      <w:pStyle w:val="Footer"/>
      <w:jc w:val="right"/>
      <w:rPr>
        <w:rFonts w:ascii="Arial" w:hAnsi="Arial" w:cs="Arial"/>
        <w:color w:val="002060"/>
        <w:sz w:val="20"/>
        <w:szCs w:val="20"/>
      </w:rPr>
    </w:pPr>
    <w:r w:rsidRPr="00703656">
      <w:rPr>
        <w:rFonts w:ascii="Arial" w:hAnsi="Arial" w:cs="Arial"/>
        <w:color w:val="002060"/>
        <w:sz w:val="20"/>
        <w:szCs w:val="20"/>
      </w:rPr>
      <w:t xml:space="preserve">Page </w:t>
    </w:r>
    <w:r>
      <w:rPr>
        <w:rFonts w:ascii="Arial" w:hAnsi="Arial" w:cs="Arial"/>
        <w:b/>
        <w:bCs/>
        <w:color w:val="002060"/>
        <w:sz w:val="20"/>
        <w:szCs w:val="20"/>
      </w:rPr>
      <w:t>1</w:t>
    </w:r>
    <w:r w:rsidRPr="00703656">
      <w:rPr>
        <w:rFonts w:ascii="Arial" w:hAnsi="Arial" w:cs="Arial"/>
        <w:color w:val="002060"/>
        <w:sz w:val="20"/>
        <w:szCs w:val="20"/>
      </w:rPr>
      <w:t xml:space="preserve"> of </w:t>
    </w:r>
    <w:r>
      <w:rPr>
        <w:rFonts w:ascii="Arial" w:hAnsi="Arial" w:cs="Arial"/>
        <w:b/>
        <w:bCs/>
        <w:color w:val="002060"/>
        <w:sz w:val="20"/>
        <w:szCs w:val="20"/>
      </w:rPr>
      <w:t>1</w:t>
    </w:r>
  </w:p>
  <w:p w:rsidR="00133E4E" w14:paraId="4654ED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14:paraId="2ACB07C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14:paraId="17498A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:rsidP="00B14952" w14:paraId="6A375D59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</w:p>
  <w:p w:rsidR="00133E4E" w:rsidRPr="00B14952" w:rsidP="00B14952" w14:paraId="69050682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8"/>
        <w:szCs w:val="8"/>
      </w:rPr>
    </w:pPr>
  </w:p>
  <w:p w:rsidR="00133E4E" w:rsidRPr="00B14952" w:rsidP="00B64E56" w14:paraId="00D787A4" w14:textId="77777777">
    <w:pPr>
      <w:pStyle w:val="Header"/>
      <w:tabs>
        <w:tab w:val="left" w:pos="2880"/>
      </w:tabs>
      <w:ind w:left="180"/>
      <w:rPr>
        <w:rFonts w:ascii="Arial" w:hAnsi="Arial" w:cs="Arial"/>
        <w:b/>
        <w:bCs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Document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Pr="00B14952">
      <w:rPr>
        <w:rFonts w:ascii="Arial" w:hAnsi="Arial" w:cs="Arial"/>
        <w:b/>
        <w:bCs/>
        <w:color w:val="151F6D"/>
        <w:sz w:val="20"/>
        <w:szCs w:val="20"/>
      </w:rPr>
      <w:t>GenQA-</w:t>
    </w:r>
    <w:r>
      <w:rPr>
        <w:rFonts w:ascii="Arial" w:hAnsi="Arial" w:cs="Arial"/>
        <w:b/>
        <w:bCs/>
        <w:color w:val="151F6D"/>
        <w:sz w:val="20"/>
        <w:szCs w:val="20"/>
      </w:rPr>
      <w:t>F-126</w:t>
    </w:r>
  </w:p>
  <w:p w:rsidR="00133E4E" w:rsidRPr="00B14952" w:rsidP="00B64E56" w14:paraId="677B4CF5" w14:textId="38DD80E6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Version Number: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3</w:t>
    </w:r>
  </w:p>
  <w:p w:rsidR="00133E4E" w:rsidRPr="00B14952" w:rsidP="00B64E56" w14:paraId="00443D8F" w14:textId="0F818315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Issue Date: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24</w:t>
    </w:r>
    <w:r w:rsidR="006C0D0E">
      <w:rPr>
        <w:rFonts w:ascii="Arial" w:hAnsi="Arial" w:cs="Arial"/>
        <w:color w:val="151F6D"/>
        <w:sz w:val="20"/>
        <w:szCs w:val="20"/>
      </w:rPr>
      <w:t>/0</w:t>
    </w:r>
    <w:r>
      <w:rPr>
        <w:rFonts w:ascii="Arial" w:hAnsi="Arial" w:cs="Arial"/>
        <w:color w:val="151F6D"/>
        <w:sz w:val="20"/>
        <w:szCs w:val="20"/>
      </w:rPr>
      <w:t>2</w:t>
    </w:r>
    <w:r w:rsidR="006C0D0E">
      <w:rPr>
        <w:rFonts w:ascii="Arial" w:hAnsi="Arial" w:cs="Arial"/>
        <w:color w:val="151F6D"/>
        <w:sz w:val="20"/>
        <w:szCs w:val="20"/>
      </w:rPr>
      <w:t>/202</w:t>
    </w:r>
    <w:r>
      <w:rPr>
        <w:rFonts w:ascii="Arial" w:hAnsi="Arial" w:cs="Arial"/>
        <w:color w:val="151F6D"/>
        <w:sz w:val="20"/>
        <w:szCs w:val="20"/>
      </w:rPr>
      <w:t>5</w:t>
    </w:r>
  </w:p>
  <w:p w:rsidR="00133E4E" w:rsidRPr="00B14952" w:rsidP="00B64E56" w14:paraId="54FA3AC4" w14:textId="77777777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Author: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Becky Treacy</w:t>
    </w:r>
  </w:p>
  <w:p w:rsidR="00133E4E" w14:paraId="1EAD444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1" name="Picture 1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626759" name="Picture 1" descr="A close up of a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E4E" w14:paraId="1380C42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8D"/>
    <w:rsid w:val="00014A48"/>
    <w:rsid w:val="00133E4E"/>
    <w:rsid w:val="00153911"/>
    <w:rsid w:val="00163089"/>
    <w:rsid w:val="00176EF9"/>
    <w:rsid w:val="0019732A"/>
    <w:rsid w:val="001A4C48"/>
    <w:rsid w:val="00211075"/>
    <w:rsid w:val="00232F5C"/>
    <w:rsid w:val="00342E5D"/>
    <w:rsid w:val="003C6ACB"/>
    <w:rsid w:val="00442DF0"/>
    <w:rsid w:val="00490827"/>
    <w:rsid w:val="004945B0"/>
    <w:rsid w:val="005C494F"/>
    <w:rsid w:val="006612C0"/>
    <w:rsid w:val="006C0D0E"/>
    <w:rsid w:val="00703656"/>
    <w:rsid w:val="007B57A3"/>
    <w:rsid w:val="00860273"/>
    <w:rsid w:val="008B5CE3"/>
    <w:rsid w:val="009E0547"/>
    <w:rsid w:val="009E104D"/>
    <w:rsid w:val="00A407D5"/>
    <w:rsid w:val="00AB2E8D"/>
    <w:rsid w:val="00B14952"/>
    <w:rsid w:val="00B64E56"/>
    <w:rsid w:val="00B961A1"/>
    <w:rsid w:val="00C363A5"/>
    <w:rsid w:val="00CC6E11"/>
    <w:rsid w:val="00CD6594"/>
    <w:rsid w:val="00CF3DBC"/>
    <w:rsid w:val="00D20AAF"/>
    <w:rsid w:val="00DC3DE7"/>
    <w:rsid w:val="00DD1DBA"/>
    <w:rsid w:val="00E002C4"/>
    <w:rsid w:val="00F33DB9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2b860eff-92ea-4934-90d6-c0bb138b24ac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B68B58-B277-4346-9D94-FFD35A55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CC"/>
  </w:style>
  <w:style w:type="paragraph" w:styleId="Footer">
    <w:name w:val="footer"/>
    <w:basedOn w:val="Normal"/>
    <w:link w:val="Foot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CC"/>
  </w:style>
  <w:style w:type="character" w:styleId="Hyperlink">
    <w:name w:val="Hyperlink"/>
    <w:uiPriority w:val="99"/>
    <w:unhideWhenUsed/>
    <w:rsid w:val="00B1495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149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14952"/>
    <w:pPr>
      <w:spacing w:after="120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Char">
    <w:name w:val="Body Text Char"/>
    <w:link w:val="BodyText"/>
    <w:rsid w:val="00B14952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176EF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5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5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genqa.org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Shared%20drives\Website%20and%20social%20media\New%20website\Templates\Templates\Letter%20page%202%20no%20UKAS%20logo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page 2 no UKAS logo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Treacy</dc:creator>
  <cp:lastModifiedBy>Becky Treacy</cp:lastModifiedBy>
  <cp:revision>2</cp:revision>
  <cp:lastPrinted>1900-01-01T00:00:00Z</cp:lastPrinted>
  <dcterms:created xsi:type="dcterms:W3CDTF">2025-02-24T13:35:00Z</dcterms:created>
  <dcterms:modified xsi:type="dcterms:W3CDTF">2025-02-24T13:35:00Z</dcterms:modified>
</cp:coreProperties>
</file>