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8233B" w:rsidRPr="00565165" w14:paraId="15AF0AFC" w14:textId="77777777">
      <w:pPr>
        <w:rPr>
          <w:sz w:val="32"/>
          <w:szCs w:val="32"/>
        </w:rPr>
      </w:pPr>
    </w:p>
    <w:p w:rsidR="00E34CB8" w:rsidP="00DD1DBA" w14:paraId="50507AFA" w14:textId="16B1B16F">
      <w:pPr>
        <w:ind w:left="18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002060"/>
          <w:sz w:val="36"/>
          <w:szCs w:val="36"/>
        </w:rPr>
        <w:t xml:space="preserve">Request for </w:t>
      </w:r>
      <w:r w:rsidR="002B0AF5">
        <w:rPr>
          <w:rFonts w:ascii="Arial" w:hAnsi="Arial" w:cs="Arial"/>
          <w:b/>
          <w:bCs/>
          <w:color w:val="002060"/>
          <w:sz w:val="36"/>
          <w:szCs w:val="36"/>
        </w:rPr>
        <w:t>Extension</w:t>
      </w:r>
      <w:r w:rsidRPr="00B14952" w:rsidR="0049532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2060"/>
          <w:sz w:val="36"/>
          <w:szCs w:val="36"/>
        </w:rPr>
        <w:t>to EQA Report Submission</w:t>
      </w:r>
      <w:r w:rsidRPr="00B14952" w:rsidR="0049532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="00495323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B14952" w:rsidP="00DD1DBA" w14:paraId="30B2AECB" w14:textId="2E2B5B0B">
      <w:pPr>
        <w:ind w:left="180"/>
        <w:rPr>
          <w:rFonts w:ascii="Arial" w:hAnsi="Arial" w:cs="Arial"/>
          <w:b/>
          <w:bCs/>
          <w:sz w:val="20"/>
          <w:szCs w:val="20"/>
        </w:rPr>
      </w:pPr>
      <w:r w:rsidRPr="00B14952">
        <w:rPr>
          <w:rFonts w:ascii="Arial" w:hAnsi="Arial" w:cs="Arial"/>
          <w:b/>
          <w:bCs/>
          <w:sz w:val="20"/>
          <w:szCs w:val="20"/>
        </w:rPr>
        <w:t xml:space="preserve">(complete this form and email to </w:t>
      </w:r>
      <w:hyperlink r:id="rId4" w:history="1">
        <w:r w:rsidRPr="00D20AAF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none"/>
          </w:rPr>
          <w:t>info@genqa.org</w:t>
        </w:r>
      </w:hyperlink>
      <w:r w:rsidRPr="00B14952">
        <w:rPr>
          <w:rFonts w:ascii="Arial" w:hAnsi="Arial" w:cs="Arial"/>
          <w:b/>
          <w:bCs/>
          <w:sz w:val="20"/>
          <w:szCs w:val="20"/>
        </w:rPr>
        <w:t>)</w:t>
      </w:r>
    </w:p>
    <w:p w:rsidR="00DD1DBA" w:rsidP="00DD1DBA" w14:paraId="51E86C4D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B14952" w:rsidP="00DD1DBA" w14:paraId="5C8F958C" w14:textId="55C807EF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</w:rPr>
        <w:pict>
          <v:rect id="Rectangle 13" o:spid="_x0000_s1025" style="width:99pt;height:42pt;margin-top:10.8pt;margin-left:90pt;position:absolute;visibility:visible;z-index:251659264">
            <v:textbox>
              <w:txbxContent>
                <w:p w:rsidR="008E4033" w:rsidRPr="008E4033" w:rsidP="008E4033" w14:paraId="697FD14B" w14:textId="786352EB">
                  <w:pPr>
                    <w:spacing w:before="120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8E4033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Gxxxxx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26" style="width:203.95pt;height:42pt;margin-top:10.8pt;margin-left:318.05pt;position:absolute;visibility:visible;z-index:251658240">
            <v:textbox>
              <w:txbxContent>
                <w:p w:rsidR="008E4033" w14:paraId="7B4561F4" w14:textId="0CC5435D"/>
              </w:txbxContent>
            </v:textbox>
          </v:rect>
        </w:pict>
      </w:r>
    </w:p>
    <w:p w:rsidR="00B14952" w:rsidRPr="009E104D" w:rsidP="00DD1DBA" w14:paraId="0B68F1F5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 xml:space="preserve">GenQA 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 xml:space="preserve">Laboratory </w:t>
      </w:r>
    </w:p>
    <w:p w:rsidR="00B14952" w:rsidRPr="009E104D" w:rsidP="00DD1DBA" w14:paraId="5416EC2A" w14:textId="77777777">
      <w:pPr>
        <w:tabs>
          <w:tab w:val="left" w:pos="720"/>
          <w:tab w:val="left" w:pos="1440"/>
          <w:tab w:val="left" w:pos="2160"/>
          <w:tab w:val="left" w:pos="4320"/>
        </w:tabs>
        <w:ind w:left="180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Participant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  <w:t>Name:</w:t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ab/>
      </w:r>
    </w:p>
    <w:p w:rsidR="00B14952" w:rsidP="00DD1DBA" w14:paraId="0E6EEEE3" w14:textId="241172BD">
      <w:pPr>
        <w:tabs>
          <w:tab w:val="left" w:pos="720"/>
          <w:tab w:val="left" w:pos="1440"/>
          <w:tab w:val="left" w:pos="2160"/>
          <w:tab w:val="left" w:pos="5925"/>
        </w:tabs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2060"/>
          <w:sz w:val="28"/>
          <w:szCs w:val="28"/>
        </w:rPr>
        <w:t>Identifier</w:t>
      </w:r>
      <w:r w:rsidR="00495323">
        <w:rPr>
          <w:rFonts w:ascii="Arial" w:hAnsi="Arial" w:cs="Arial"/>
          <w:b/>
          <w:sz w:val="28"/>
          <w:szCs w:val="28"/>
        </w:rPr>
        <w:t xml:space="preserve">:                             </w:t>
      </w:r>
    </w:p>
    <w:p w:rsidR="00B14952" w:rsidP="00DD1DBA" w14:paraId="50CF35F5" w14:textId="5CF23F67">
      <w:pPr>
        <w:ind w:left="180"/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w:pict>
          <v:rect id="Rectangle 14" o:spid="_x0000_s1027" style="width:99pt;height:42pt;margin-top:5.05pt;margin-left:90pt;position:absolute;visibility:visible;z-index:251660288">
            <v:textbox>
              <w:txbxContent>
                <w:p w:rsidR="008E4033" w:rsidRPr="008E4033" w:rsidP="008E4033" w14:paraId="5857EAC6" w14:textId="7823D6B5">
                  <w:pPr>
                    <w:spacing w:before="120"/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" o:spid="_x0000_s1028" style="width:203.95pt;height:42pt;margin-top:5.05pt;margin-left:318.05pt;position:absolute;visibility:visible;z-index:251661312">
            <v:textbox>
              <w:txbxContent>
                <w:p w:rsidR="008E4033" w14:paraId="5B106672" w14:textId="77777777"/>
              </w:txbxContent>
            </v:textbox>
          </v:rect>
        </w:pict>
      </w:r>
    </w:p>
    <w:p w:rsidR="00B14952" w:rsidRPr="00D20AAF" w:rsidP="00DD1DBA" w14:paraId="3855DA63" w14:textId="77777777">
      <w:pPr>
        <w:ind w:left="180"/>
        <w:jc w:val="both"/>
        <w:rPr>
          <w:rFonts w:ascii="Arial" w:hAnsi="Arial" w:cs="Arial"/>
          <w:b/>
          <w:sz w:val="20"/>
          <w:szCs w:val="20"/>
        </w:rPr>
      </w:pPr>
    </w:p>
    <w:p w:rsidR="00B14952" w:rsidRPr="009E104D" w:rsidP="00DD1DBA" w14:paraId="50A7CE66" w14:textId="77777777">
      <w:pPr>
        <w:tabs>
          <w:tab w:val="left" w:pos="4140"/>
        </w:tabs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E104D">
        <w:rPr>
          <w:rFonts w:ascii="Arial" w:hAnsi="Arial" w:cs="Arial"/>
          <w:b/>
          <w:color w:val="002060"/>
          <w:sz w:val="28"/>
          <w:szCs w:val="28"/>
        </w:rPr>
        <w:t>EQA Code:</w:t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2"/>
          <w:szCs w:val="22"/>
        </w:rPr>
        <w:tab/>
      </w:r>
      <w:r w:rsidRPr="009E104D">
        <w:rPr>
          <w:rFonts w:ascii="Arial" w:hAnsi="Arial" w:cs="Arial"/>
          <w:b/>
          <w:color w:val="002060"/>
          <w:sz w:val="28"/>
          <w:szCs w:val="28"/>
        </w:rPr>
        <w:t>EQA Name:</w:t>
      </w:r>
    </w:p>
    <w:p w:rsidR="00D20AAF" w:rsidRPr="009E104D" w:rsidP="00DD1DBA" w14:paraId="50A5EF01" w14:textId="77777777">
      <w:pPr>
        <w:ind w:left="18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14952" w:rsidP="00DD1DBA" w14:paraId="08CECBF0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p w:rsidR="00B14952" w:rsidRPr="00DC3DE7" w:rsidP="00DD1DBA" w14:paraId="0072701C" w14:textId="77777777">
      <w:pPr>
        <w:ind w:left="18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14:paraId="4F826745" w14:textId="77777777" w:rsidTr="00CC6E11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1F6D"/>
            <w:vAlign w:val="center"/>
          </w:tcPr>
          <w:p w:rsidR="00CC6E11" w:rsidRPr="005C494F" w:rsidP="00CC6E11" w14:paraId="1FDBD4E0" w14:textId="38420A1E">
            <w:pPr>
              <w:spacing w:before="120" w:after="120"/>
              <w:ind w:left="180"/>
              <w:jc w:val="center"/>
              <w:rPr>
                <w:rFonts w:ascii="Arial" w:hAnsi="Arial" w:cs="Arial"/>
                <w:b/>
                <w:color w:val="FFFFFF"/>
              </w:rPr>
            </w:pPr>
            <w:r w:rsidRPr="005C494F">
              <w:rPr>
                <w:rFonts w:ascii="Arial" w:hAnsi="Arial" w:cs="Arial"/>
                <w:b/>
                <w:color w:val="FFFFFF"/>
              </w:rPr>
              <w:t xml:space="preserve">Reason for </w:t>
            </w:r>
            <w:r w:rsidR="002B0AF5">
              <w:rPr>
                <w:rFonts w:ascii="Arial" w:hAnsi="Arial" w:cs="Arial"/>
                <w:b/>
                <w:color w:val="FFFFFF"/>
              </w:rPr>
              <w:t>Extension</w:t>
            </w:r>
            <w:r w:rsidRPr="005C494F">
              <w:rPr>
                <w:rFonts w:ascii="Arial" w:hAnsi="Arial" w:cs="Arial"/>
                <w:b/>
                <w:color w:val="FFFFFF"/>
              </w:rPr>
              <w:t xml:space="preserve"> Request</w:t>
            </w:r>
          </w:p>
        </w:tc>
      </w:tr>
      <w:tr w14:paraId="7C960C36" w14:textId="77777777" w:rsidTr="002B0AF5">
        <w:tblPrEx>
          <w:tblW w:w="0" w:type="auto"/>
          <w:tblInd w:w="288" w:type="dxa"/>
          <w:tblLook w:val="01E0"/>
        </w:tblPrEx>
        <w:trPr>
          <w:trHeight w:val="156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E11" w:rsidP="00DD1DBA" w14:paraId="6F3EC9EF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56D5C95D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629AD238" w14:textId="15DB1CC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1EB9ED1" w14:textId="173864F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6985EB36" w14:textId="519D5926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C71DB2D" w14:textId="56F2150E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201E8D69" w14:textId="4F23A805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25F1AE78" w14:textId="43BF059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12463D16" w14:textId="2BA2368E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0913BCF5" w14:textId="5544AE89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46E8AC10" w14:textId="671DCA09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P="00DD1DBA" w14:paraId="7CDCAE81" w14:textId="7E9C1582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44F21490" w14:textId="6E07A83D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36CE112A" w14:textId="1A754C68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2100E496" w14:textId="3A4E07D0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5E8E8EAD" w14:textId="1E047411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2BE57543" w14:textId="1CD050F3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9E2AE7" w:rsidP="00DD1DBA" w14:paraId="7EBE4A4C" w14:textId="77777777">
            <w:pPr>
              <w:spacing w:before="40" w:after="40"/>
              <w:ind w:left="180"/>
              <w:rPr>
                <w:rFonts w:ascii="Arial" w:hAnsi="Arial" w:cs="Arial"/>
              </w:rPr>
            </w:pPr>
          </w:p>
          <w:p w:rsidR="00CC6E11" w:rsidRPr="00490827" w:rsidP="00DD1DBA" w14:paraId="6B74D82C" w14:textId="77777777">
            <w:pPr>
              <w:spacing w:before="40" w:after="40"/>
              <w:ind w:left="180"/>
              <w:jc w:val="center"/>
              <w:rPr>
                <w:rFonts w:ascii="Arial" w:hAnsi="Arial" w:cs="Arial"/>
              </w:rPr>
            </w:pPr>
          </w:p>
        </w:tc>
      </w:tr>
    </w:tbl>
    <w:p w:rsidR="00D20AAF" w:rsidP="00DD1DBA" w14:paraId="566FE0A1" w14:textId="77777777">
      <w:pPr>
        <w:ind w:left="180"/>
        <w:rPr>
          <w:rFonts w:ascii="Arial" w:hAnsi="Arial" w:cs="Arial"/>
          <w:bCs/>
          <w:i/>
          <w:iCs/>
          <w:sz w:val="20"/>
          <w:szCs w:val="20"/>
        </w:rPr>
      </w:pPr>
    </w:p>
    <w:p w:rsidR="00B14952" w:rsidP="00DD1DBA" w14:paraId="037B1CF8" w14:textId="687A644D">
      <w:pPr>
        <w:ind w:left="180"/>
        <w:rPr>
          <w:rFonts w:ascii="Arial" w:hAnsi="Arial" w:cs="Arial"/>
          <w:bCs/>
        </w:rPr>
      </w:pPr>
      <w:r>
        <w:rPr>
          <w:rFonts w:ascii="Arial" w:hAnsi="Arial" w:cs="Arial"/>
          <w:b/>
          <w:color w:val="002060"/>
        </w:rPr>
        <w:t>R</w:t>
      </w:r>
      <w:r w:rsidRPr="009E104D" w:rsidR="00495323">
        <w:rPr>
          <w:rFonts w:ascii="Arial" w:hAnsi="Arial" w:cs="Arial"/>
          <w:b/>
          <w:color w:val="002060"/>
        </w:rPr>
        <w:t xml:space="preserve">equested by: </w:t>
      </w:r>
      <w:r w:rsidRPr="009E104D" w:rsidR="00495323">
        <w:rPr>
          <w:rFonts w:ascii="Arial" w:hAnsi="Arial" w:cs="Arial"/>
          <w:bCs/>
        </w:rPr>
        <w:t>…………………………………</w:t>
      </w:r>
      <w:r>
        <w:rPr>
          <w:rFonts w:ascii="Arial" w:hAnsi="Arial" w:cs="Arial"/>
          <w:bCs/>
        </w:rPr>
        <w:t>………..</w:t>
      </w:r>
      <w:r w:rsidRPr="009E104D" w:rsidR="00495323">
        <w:rPr>
          <w:rFonts w:ascii="Arial" w:hAnsi="Arial" w:cs="Arial"/>
          <w:bCs/>
        </w:rPr>
        <w:t>………………..</w:t>
      </w:r>
      <w:r w:rsidR="00495323">
        <w:rPr>
          <w:rFonts w:ascii="Arial" w:hAnsi="Arial" w:cs="Arial"/>
          <w:b/>
        </w:rPr>
        <w:t xml:space="preserve">.  </w:t>
      </w:r>
      <w:r w:rsidRPr="009E104D" w:rsidR="00495323">
        <w:rPr>
          <w:rFonts w:ascii="Arial" w:hAnsi="Arial" w:cs="Arial"/>
          <w:b/>
          <w:color w:val="002060"/>
        </w:rPr>
        <w:t xml:space="preserve">Date: </w:t>
      </w:r>
      <w:r w:rsidRPr="009E104D" w:rsidR="00495323">
        <w:rPr>
          <w:rFonts w:ascii="Arial" w:hAnsi="Arial" w:cs="Arial"/>
          <w:bCs/>
        </w:rPr>
        <w:t>………………………</w:t>
      </w:r>
    </w:p>
    <w:p w:rsidR="009E104D" w:rsidP="00DD1DBA" w14:paraId="2512FB8F" w14:textId="77777777">
      <w:pPr>
        <w:ind w:left="180"/>
        <w:rPr>
          <w:rFonts w:ascii="Arial" w:hAnsi="Arial" w:cs="Arial"/>
          <w:b/>
        </w:rPr>
      </w:pPr>
    </w:p>
    <w:p w:rsidR="00B14952" w:rsidRPr="00A407D5" w:rsidP="00DD1DBA" w14:paraId="64496FE5" w14:textId="77777777">
      <w:pPr>
        <w:ind w:left="180"/>
        <w:rPr>
          <w:rFonts w:ascii="Arial" w:hAnsi="Arial" w:cs="Arial"/>
        </w:rPr>
      </w:pPr>
      <w:r w:rsidRPr="009E104D">
        <w:rPr>
          <w:rFonts w:ascii="Arial" w:hAnsi="Arial" w:cs="Arial"/>
          <w:b/>
          <w:color w:val="002060"/>
        </w:rPr>
        <w:t>Laboratory Position:</w:t>
      </w:r>
      <w:r w:rsidRPr="009E104D">
        <w:rPr>
          <w:rFonts w:ascii="Arial" w:hAnsi="Arial" w:cs="Arial"/>
          <w:bCs/>
          <w:color w:val="002060"/>
        </w:rPr>
        <w:t xml:space="preserve"> </w:t>
      </w:r>
      <w:r>
        <w:rPr>
          <w:rFonts w:ascii="Arial" w:hAnsi="Arial" w:cs="Arial"/>
          <w:bCs/>
          <w:color w:val="002060"/>
        </w:rPr>
        <w:t xml:space="preserve">  </w:t>
      </w:r>
      <w:r w:rsidRPr="009E104D">
        <w:rPr>
          <w:rFonts w:ascii="Arial" w:hAnsi="Arial" w:cs="Arial"/>
          <w:bCs/>
        </w:rPr>
        <w:t>…………………………………………………………………………</w:t>
      </w:r>
      <w:r>
        <w:rPr>
          <w:rFonts w:ascii="Arial" w:hAnsi="Arial" w:cs="Arial"/>
          <w:bCs/>
        </w:rPr>
        <w:t>….</w:t>
      </w:r>
      <w:r w:rsidRPr="009E104D">
        <w:rPr>
          <w:rFonts w:ascii="Arial" w:hAnsi="Arial" w:cs="Arial"/>
          <w:bCs/>
        </w:rPr>
        <w:t xml:space="preserve">……… </w:t>
      </w:r>
    </w:p>
    <w:p w:rsidR="00B14952" w:rsidP="00DD1DBA" w14:paraId="705680F3" w14:textId="0C4A61A5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7BC9E545" w14:textId="0B6D81FA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03201BAE" w14:textId="01D29D1C">
      <w:pPr>
        <w:ind w:left="180"/>
        <w:rPr>
          <w:rFonts w:ascii="Arial" w:hAnsi="Arial" w:cs="Arial"/>
          <w:b/>
          <w:bCs/>
          <w:sz w:val="20"/>
          <w:szCs w:val="20"/>
        </w:rPr>
      </w:pPr>
    </w:p>
    <w:p w:rsidR="00CC6E11" w:rsidP="00DD1DBA" w14:paraId="01280048" w14:textId="769F8951">
      <w:pPr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6209"/>
        <w:gridCol w:w="1587"/>
      </w:tblGrid>
      <w:tr w14:paraId="6A32CB7A" w14:textId="5B3BDA7A" w:rsidTr="00E13F84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C7958" w:rsidRPr="00BC7958" w:rsidP="006612C0" w14:paraId="223956A2" w14:textId="7D85DEC9">
            <w:pPr>
              <w:ind w:left="180"/>
              <w:jc w:val="center"/>
              <w:rPr>
                <w:rFonts w:ascii="Arial" w:hAnsi="Arial" w:cs="Arial"/>
                <w:b/>
                <w:color w:val="151F6D"/>
                <w:sz w:val="20"/>
                <w:szCs w:val="20"/>
              </w:rPr>
            </w:pPr>
            <w:bookmarkStart w:id="0" w:name="_Hlk52973416"/>
            <w:r w:rsidRPr="00BC7958">
              <w:rPr>
                <w:rFonts w:ascii="Arial" w:hAnsi="Arial" w:cs="Arial"/>
                <w:b/>
                <w:color w:val="151F6D"/>
                <w:sz w:val="20"/>
                <w:szCs w:val="20"/>
              </w:rPr>
              <w:t>For GenQA use only</w:t>
            </w:r>
          </w:p>
        </w:tc>
      </w:tr>
      <w:tr w14:paraId="48C5F76D" w14:textId="0CBD564D" w:rsidTr="00E13F84">
        <w:tblPrEx>
          <w:tblW w:w="0" w:type="auto"/>
          <w:tblInd w:w="288" w:type="dxa"/>
          <w:tblLook w:val="01E0"/>
        </w:tblPrEx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F228780" w14:textId="208195A5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79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Extension </w:t>
            </w:r>
            <w:r w:rsidR="009E2AE7">
              <w:rPr>
                <w:rFonts w:ascii="Arial" w:hAnsi="Arial" w:cs="Arial"/>
                <w:b/>
                <w:bCs/>
                <w:sz w:val="16"/>
                <w:szCs w:val="16"/>
              </w:rPr>
              <w:t>spreadsheet completed</w:t>
            </w:r>
            <w:r w:rsidR="00F033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ADC195D" w14:textId="5E4F4571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958" w:rsidRPr="00BC7958" w:rsidP="00BC7958" w14:paraId="56A48C75" w14:textId="2227D686">
            <w:pPr>
              <w:spacing w:before="40" w:after="40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956917">
              <w:rPr>
                <w:rFonts w:ascii="Arial" w:hAnsi="Arial" w:cs="Arial"/>
                <w:sz w:val="16"/>
                <w:szCs w:val="16"/>
              </w:rPr>
              <w:t>Initials and date</w:t>
            </w:r>
          </w:p>
        </w:tc>
      </w:tr>
      <w:bookmarkEnd w:id="0"/>
    </w:tbl>
    <w:p w:rsidR="00CC6E11" w:rsidRPr="00B14952" w:rsidP="00DD1DBA" w14:paraId="6163ED59" w14:textId="77777777">
      <w:pPr>
        <w:ind w:left="180"/>
        <w:rPr>
          <w:rFonts w:ascii="Arial" w:hAnsi="Arial" w:cs="Arial"/>
          <w:b/>
          <w:bCs/>
          <w:sz w:val="20"/>
          <w:szCs w:val="20"/>
        </w:rPr>
      </w:pPr>
    </w:p>
    <w:sectPr w:rsidSect="00DD1DB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680" w:bottom="816" w:left="680" w:header="709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2EA652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4A48" w:rsidRPr="00014A48" w:rsidP="00014A48" w14:paraId="1FE8B7D7" w14:textId="77777777">
    <w:pPr>
      <w:pStyle w:val="Footer"/>
      <w:jc w:val="right"/>
      <w:rPr>
        <w:rFonts w:ascii="Arial" w:hAnsi="Arial" w:cs="Arial"/>
        <w:color w:val="002060"/>
        <w:sz w:val="20"/>
        <w:szCs w:val="20"/>
      </w:rPr>
    </w:pPr>
    <w:r w:rsidRPr="00703656">
      <w:rPr>
        <w:rFonts w:ascii="Arial" w:hAnsi="Arial" w:cs="Arial"/>
        <w:color w:val="002060"/>
        <w:sz w:val="20"/>
        <w:szCs w:val="20"/>
      </w:rPr>
      <w:t xml:space="preserve">Page </w:t>
    </w:r>
    <w:r>
      <w:rPr>
        <w:rFonts w:ascii="Arial" w:hAnsi="Arial" w:cs="Arial"/>
        <w:b/>
        <w:bCs/>
        <w:color w:val="002060"/>
        <w:sz w:val="20"/>
        <w:szCs w:val="20"/>
      </w:rPr>
      <w:t>1</w:t>
    </w:r>
    <w:r w:rsidRPr="00703656">
      <w:rPr>
        <w:rFonts w:ascii="Arial" w:hAnsi="Arial" w:cs="Arial"/>
        <w:color w:val="002060"/>
        <w:sz w:val="20"/>
        <w:szCs w:val="20"/>
      </w:rPr>
      <w:t xml:space="preserve"> of </w:t>
    </w:r>
    <w:r>
      <w:rPr>
        <w:rFonts w:ascii="Arial" w:hAnsi="Arial" w:cs="Arial"/>
        <w:b/>
        <w:bCs/>
        <w:color w:val="002060"/>
        <w:sz w:val="20"/>
        <w:szCs w:val="20"/>
      </w:rPr>
      <w:t>1</w:t>
    </w:r>
  </w:p>
  <w:p w:rsidR="00014A48" w14:paraId="3DE17C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6CCCE42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0EF200B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4952" w:rsidP="00B14952" w14:paraId="4AB423EC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20"/>
        <w:szCs w:val="20"/>
      </w:rPr>
    </w:pPr>
  </w:p>
  <w:p w:rsidR="00B14952" w:rsidRPr="00B14952" w:rsidP="00B14952" w14:paraId="7BD2EBA6" w14:textId="77777777">
    <w:pPr>
      <w:pStyle w:val="Header"/>
      <w:tabs>
        <w:tab w:val="left" w:pos="2880"/>
      </w:tabs>
      <w:ind w:left="540"/>
      <w:rPr>
        <w:rFonts w:cs="Arial"/>
        <w:b/>
        <w:bCs/>
        <w:color w:val="151F6D"/>
        <w:sz w:val="8"/>
        <w:szCs w:val="8"/>
      </w:rPr>
    </w:pPr>
  </w:p>
  <w:p w:rsidR="00B14952" w:rsidRPr="00B14952" w:rsidP="00565165" w14:paraId="65A7341E" w14:textId="4894CFF8">
    <w:pPr>
      <w:pStyle w:val="Header"/>
      <w:tabs>
        <w:tab w:val="left" w:pos="2880"/>
      </w:tabs>
      <w:ind w:left="180"/>
      <w:rPr>
        <w:rFonts w:ascii="Arial" w:hAnsi="Arial" w:cs="Arial"/>
        <w:b/>
        <w:bCs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Document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Pr="00B14952">
      <w:rPr>
        <w:rFonts w:ascii="Arial" w:hAnsi="Arial" w:cs="Arial"/>
        <w:b/>
        <w:bCs/>
        <w:color w:val="151F6D"/>
        <w:sz w:val="20"/>
        <w:szCs w:val="20"/>
      </w:rPr>
      <w:t>GenQA-</w:t>
    </w:r>
    <w:r>
      <w:rPr>
        <w:rFonts w:ascii="Arial" w:hAnsi="Arial" w:cs="Arial"/>
        <w:b/>
        <w:bCs/>
        <w:color w:val="151F6D"/>
        <w:sz w:val="20"/>
        <w:szCs w:val="20"/>
      </w:rPr>
      <w:t>F-</w:t>
    </w:r>
    <w:r w:rsidR="007F1452">
      <w:rPr>
        <w:rFonts w:ascii="Arial" w:hAnsi="Arial" w:cs="Arial"/>
        <w:b/>
        <w:bCs/>
        <w:color w:val="151F6D"/>
        <w:sz w:val="20"/>
        <w:szCs w:val="20"/>
      </w:rPr>
      <w:t>125</w:t>
    </w:r>
  </w:p>
  <w:p w:rsidR="00B14952" w:rsidRPr="00B14952" w:rsidP="00565165" w14:paraId="5A8743A1" w14:textId="33C1FD22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Version Number: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7F1452">
      <w:rPr>
        <w:rFonts w:ascii="Arial" w:hAnsi="Arial" w:cs="Arial"/>
        <w:color w:val="151F6D"/>
        <w:sz w:val="20"/>
        <w:szCs w:val="20"/>
      </w:rPr>
      <w:t>1</w:t>
    </w:r>
  </w:p>
  <w:p w:rsidR="00B14952" w:rsidRPr="00B14952" w:rsidP="00565165" w14:paraId="123A6470" w14:textId="0F3DD3BD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Issue Date:</w:t>
    </w:r>
    <w:r w:rsidRPr="00B14952">
      <w:rPr>
        <w:rFonts w:ascii="Arial" w:hAnsi="Arial" w:cs="Arial"/>
        <w:color w:val="151F6D"/>
        <w:sz w:val="20"/>
        <w:szCs w:val="20"/>
      </w:rPr>
      <w:tab/>
    </w:r>
    <w:r w:rsidR="007F1452">
      <w:rPr>
        <w:rFonts w:ascii="Arial" w:hAnsi="Arial" w:cs="Arial"/>
        <w:color w:val="151F6D"/>
        <w:sz w:val="20"/>
        <w:szCs w:val="20"/>
      </w:rPr>
      <w:t>14/10</w:t>
    </w:r>
    <w:r w:rsidRPr="00B14952">
      <w:rPr>
        <w:rFonts w:ascii="Arial" w:hAnsi="Arial" w:cs="Arial"/>
        <w:color w:val="151F6D"/>
        <w:sz w:val="20"/>
        <w:szCs w:val="20"/>
      </w:rPr>
      <w:t>/2020</w:t>
    </w:r>
  </w:p>
  <w:p w:rsidR="00B14952" w:rsidRPr="00B14952" w:rsidP="00565165" w14:paraId="652BD435" w14:textId="77777777">
    <w:pPr>
      <w:pStyle w:val="Header"/>
      <w:tabs>
        <w:tab w:val="left" w:pos="2880"/>
      </w:tabs>
      <w:ind w:left="180"/>
      <w:rPr>
        <w:rFonts w:ascii="Arial" w:hAnsi="Arial" w:cs="Arial"/>
        <w:color w:val="151F6D"/>
        <w:sz w:val="20"/>
        <w:szCs w:val="20"/>
      </w:rPr>
    </w:pPr>
    <w:r w:rsidRPr="00B14952">
      <w:rPr>
        <w:rFonts w:ascii="Arial" w:hAnsi="Arial" w:cs="Arial"/>
        <w:b/>
        <w:bCs/>
        <w:color w:val="151F6D"/>
        <w:sz w:val="20"/>
        <w:szCs w:val="20"/>
      </w:rPr>
      <w:t>Author:</w:t>
    </w:r>
    <w:r w:rsidRPr="00B14952">
      <w:rPr>
        <w:rFonts w:ascii="Arial" w:hAnsi="Arial" w:cs="Arial"/>
        <w:color w:val="151F6D"/>
        <w:sz w:val="20"/>
        <w:szCs w:val="20"/>
      </w:rPr>
      <w:tab/>
    </w:r>
    <w:r>
      <w:rPr>
        <w:rFonts w:ascii="Arial" w:hAnsi="Arial" w:cs="Arial"/>
        <w:color w:val="151F6D"/>
        <w:sz w:val="20"/>
        <w:szCs w:val="20"/>
      </w:rPr>
      <w:t>Becky Treacy</w:t>
    </w:r>
  </w:p>
  <w:p w:rsidR="005428CC" w14:paraId="5D78E5F2" w14:textId="777777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A close up of a map&#10;&#10;Description automatically generated" style="width:595.55pt;height:841.9pt;margin-top:0;margin-left:0;mso-position-horizontal-relative:page;mso-position-vertical-relative:page;position:absolute;visibility:visible;z-index:-251658240">
          <v:imagedata r:id="rId1" o:title="A close up of a map&#10;&#10;Description automatically generat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452" w14:paraId="775C5C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2"/>
    <w:rsid w:val="00014A48"/>
    <w:rsid w:val="00041FEE"/>
    <w:rsid w:val="000F75C8"/>
    <w:rsid w:val="002B0AF5"/>
    <w:rsid w:val="00490827"/>
    <w:rsid w:val="00495323"/>
    <w:rsid w:val="005428CC"/>
    <w:rsid w:val="00565165"/>
    <w:rsid w:val="0058233B"/>
    <w:rsid w:val="005B4A77"/>
    <w:rsid w:val="005C494F"/>
    <w:rsid w:val="006612C0"/>
    <w:rsid w:val="006A2DD0"/>
    <w:rsid w:val="00703656"/>
    <w:rsid w:val="00775A6B"/>
    <w:rsid w:val="007826D3"/>
    <w:rsid w:val="007A2E3C"/>
    <w:rsid w:val="007F1452"/>
    <w:rsid w:val="00883D63"/>
    <w:rsid w:val="00886F9A"/>
    <w:rsid w:val="00890848"/>
    <w:rsid w:val="008E4033"/>
    <w:rsid w:val="00956917"/>
    <w:rsid w:val="009A190E"/>
    <w:rsid w:val="009E104D"/>
    <w:rsid w:val="009E2AE7"/>
    <w:rsid w:val="00A407D5"/>
    <w:rsid w:val="00AC088E"/>
    <w:rsid w:val="00B14952"/>
    <w:rsid w:val="00B15759"/>
    <w:rsid w:val="00BC7958"/>
    <w:rsid w:val="00C23DF9"/>
    <w:rsid w:val="00C97323"/>
    <w:rsid w:val="00CC6E11"/>
    <w:rsid w:val="00D20AAF"/>
    <w:rsid w:val="00DC3DE7"/>
    <w:rsid w:val="00DD1DBA"/>
    <w:rsid w:val="00E13F84"/>
    <w:rsid w:val="00E34CB8"/>
    <w:rsid w:val="00E812A5"/>
    <w:rsid w:val="00F03324"/>
    <w:rsid w:val="00F97E7B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eaf97250-267d-4113-89f9-920e02ac9271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CBEE5761-C983-4B2A-B7AD-AE9660D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8CC"/>
  </w:style>
  <w:style w:type="paragraph" w:styleId="Footer">
    <w:name w:val="footer"/>
    <w:basedOn w:val="Normal"/>
    <w:link w:val="FooterChar"/>
    <w:uiPriority w:val="99"/>
    <w:unhideWhenUsed/>
    <w:rsid w:val="00542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8CC"/>
  </w:style>
  <w:style w:type="character" w:styleId="Hyperlink">
    <w:name w:val="Hyperlink"/>
    <w:uiPriority w:val="99"/>
    <w:unhideWhenUsed/>
    <w:rsid w:val="00B1495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1495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14952"/>
    <w:pPr>
      <w:spacing w:after="120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BodyTextChar">
    <w:name w:val="Body Text Char"/>
    <w:link w:val="BodyText"/>
    <w:rsid w:val="00B1495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genqa.org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Shared%20drives\Website%20and%20social%20media\New%20website\Templates\Templates\Letter%20page%202%20no%20UKAS%20logo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page 2 no UKAS logo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Treacy</dc:creator>
  <cp:lastModifiedBy>Jenni Fairley</cp:lastModifiedBy>
  <cp:revision>3</cp:revision>
  <cp:lastPrinted>1900-01-01T00:00:00Z</cp:lastPrinted>
  <dcterms:created xsi:type="dcterms:W3CDTF">2020-10-13T11:10:00Z</dcterms:created>
  <dcterms:modified xsi:type="dcterms:W3CDTF">2020-10-13T12:07:00Z</dcterms:modified>
</cp:coreProperties>
</file>